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1C" w:rsidRPr="0043182A" w:rsidRDefault="00EB221C" w:rsidP="00EB221C">
      <w:pPr>
        <w:shd w:val="clear" w:color="auto" w:fill="FFFFFF"/>
        <w:ind w:firstLine="426"/>
        <w:jc w:val="right"/>
        <w:rPr>
          <w:b/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align>top</wp:align>
            </wp:positionV>
            <wp:extent cx="639445" cy="914400"/>
            <wp:effectExtent l="19050" t="0" r="8255" b="0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182A">
        <w:rPr>
          <w:sz w:val="18"/>
        </w:rPr>
        <w:br w:type="textWrapping" w:clear="all"/>
      </w:r>
    </w:p>
    <w:p w:rsidR="00EB221C" w:rsidRPr="0043182A" w:rsidRDefault="00EB221C" w:rsidP="00EB221C">
      <w:pPr>
        <w:shd w:val="clear" w:color="auto" w:fill="FFFFFF"/>
        <w:spacing w:before="227"/>
        <w:ind w:firstLine="426"/>
        <w:jc w:val="center"/>
        <w:rPr>
          <w:b/>
          <w:spacing w:val="20"/>
          <w:sz w:val="32"/>
        </w:rPr>
      </w:pPr>
      <w:r w:rsidRPr="0043182A">
        <w:rPr>
          <w:b/>
          <w:spacing w:val="20"/>
          <w:sz w:val="32"/>
        </w:rPr>
        <w:t>АДМИНИСТРАЦИЯ</w:t>
      </w:r>
    </w:p>
    <w:p w:rsidR="00EB221C" w:rsidRPr="0043182A" w:rsidRDefault="00EB221C" w:rsidP="00EB221C">
      <w:pPr>
        <w:keepNext/>
        <w:ind w:firstLine="426"/>
        <w:jc w:val="center"/>
        <w:outlineLvl w:val="0"/>
        <w:rPr>
          <w:b/>
          <w:bCs/>
          <w:sz w:val="32"/>
        </w:rPr>
      </w:pPr>
      <w:r w:rsidRPr="0043182A">
        <w:rPr>
          <w:b/>
          <w:bCs/>
          <w:sz w:val="32"/>
        </w:rPr>
        <w:t>АНУЧИНСКОГО МУНИЦИПАЛЬНОГО РАЙОНА</w:t>
      </w:r>
    </w:p>
    <w:p w:rsidR="00EB221C" w:rsidRPr="0043182A" w:rsidRDefault="00EB221C" w:rsidP="00EB221C">
      <w:pPr>
        <w:keepNext/>
        <w:shd w:val="clear" w:color="auto" w:fill="FFFFFF"/>
        <w:ind w:firstLine="426"/>
        <w:jc w:val="center"/>
        <w:outlineLvl w:val="1"/>
        <w:rPr>
          <w:rFonts w:eastAsia="Calibri"/>
          <w:b/>
          <w:bCs/>
          <w:sz w:val="28"/>
        </w:rPr>
      </w:pPr>
    </w:p>
    <w:p w:rsidR="00EB221C" w:rsidRPr="00854B98" w:rsidRDefault="00EB221C" w:rsidP="00EB221C">
      <w:pPr>
        <w:keepNext/>
        <w:shd w:val="clear" w:color="auto" w:fill="FFFFFF"/>
        <w:ind w:firstLine="426"/>
        <w:jc w:val="center"/>
        <w:outlineLvl w:val="1"/>
        <w:rPr>
          <w:rFonts w:eastAsia="Calibri"/>
          <w:bCs/>
          <w:sz w:val="28"/>
        </w:rPr>
      </w:pPr>
      <w:r w:rsidRPr="00854B98">
        <w:rPr>
          <w:rFonts w:eastAsia="Calibri"/>
          <w:bCs/>
          <w:sz w:val="28"/>
        </w:rPr>
        <w:t>П О С Т А Н О В Л Е Н И Е</w:t>
      </w:r>
    </w:p>
    <w:p w:rsidR="00EB221C" w:rsidRPr="0043182A" w:rsidRDefault="00EB221C" w:rsidP="00EB221C">
      <w:pPr>
        <w:keepNext/>
        <w:shd w:val="clear" w:color="auto" w:fill="FFFFFF"/>
        <w:ind w:firstLine="426"/>
        <w:jc w:val="center"/>
        <w:outlineLvl w:val="1"/>
        <w:rPr>
          <w:b/>
        </w:rPr>
      </w:pPr>
    </w:p>
    <w:p w:rsidR="009E73C4" w:rsidRDefault="009E73C4" w:rsidP="009E73C4">
      <w:pPr>
        <w:jc w:val="both"/>
        <w:rPr>
          <w:sz w:val="28"/>
          <w:szCs w:val="28"/>
        </w:rPr>
      </w:pPr>
    </w:p>
    <w:p w:rsidR="00EB221C" w:rsidRPr="00261315" w:rsidRDefault="009E73C4" w:rsidP="009E73C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31</w:t>
      </w:r>
      <w:r w:rsidR="0061709E">
        <w:rPr>
          <w:sz w:val="28"/>
          <w:szCs w:val="28"/>
        </w:rPr>
        <w:t>.</w:t>
      </w:r>
      <w:r w:rsidR="00D22BD8">
        <w:rPr>
          <w:sz w:val="28"/>
          <w:szCs w:val="28"/>
        </w:rPr>
        <w:t>12</w:t>
      </w:r>
      <w:r w:rsidR="00EB221C" w:rsidRPr="00261315">
        <w:rPr>
          <w:sz w:val="28"/>
          <w:szCs w:val="28"/>
        </w:rPr>
        <w:t>.20</w:t>
      </w:r>
      <w:r w:rsidR="0027542F">
        <w:rPr>
          <w:sz w:val="28"/>
          <w:szCs w:val="28"/>
        </w:rPr>
        <w:t>19</w:t>
      </w:r>
      <w:r w:rsidR="00EB221C" w:rsidRPr="00261315">
        <w:rPr>
          <w:sz w:val="28"/>
          <w:szCs w:val="28"/>
        </w:rPr>
        <w:t xml:space="preserve"> г.                       с.Ан</w:t>
      </w:r>
      <w:r w:rsidR="00EB221C">
        <w:rPr>
          <w:sz w:val="28"/>
          <w:szCs w:val="28"/>
        </w:rPr>
        <w:t xml:space="preserve">учино                      </w:t>
      </w:r>
      <w:r w:rsidR="0083037B">
        <w:rPr>
          <w:sz w:val="28"/>
          <w:szCs w:val="28"/>
        </w:rPr>
        <w:t>№</w:t>
      </w:r>
      <w:r>
        <w:rPr>
          <w:sz w:val="28"/>
          <w:szCs w:val="28"/>
        </w:rPr>
        <w:t xml:space="preserve"> 796</w:t>
      </w:r>
    </w:p>
    <w:p w:rsidR="00EB221C" w:rsidRPr="00261315" w:rsidRDefault="00EB221C" w:rsidP="00EB221C">
      <w:pPr>
        <w:ind w:firstLine="426"/>
        <w:rPr>
          <w:sz w:val="28"/>
          <w:szCs w:val="28"/>
          <w:u w:val="single"/>
        </w:rPr>
      </w:pPr>
    </w:p>
    <w:p w:rsidR="00EB221C" w:rsidRPr="00261315" w:rsidRDefault="00EB221C" w:rsidP="00EB221C">
      <w:pPr>
        <w:ind w:firstLine="426"/>
        <w:rPr>
          <w:sz w:val="28"/>
          <w:szCs w:val="28"/>
        </w:rPr>
      </w:pPr>
    </w:p>
    <w:p w:rsidR="008518B7" w:rsidRPr="00787B33" w:rsidRDefault="008518B7" w:rsidP="008518B7">
      <w:pPr>
        <w:tabs>
          <w:tab w:val="left" w:pos="8041"/>
        </w:tabs>
        <w:jc w:val="center"/>
        <w:rPr>
          <w:b/>
          <w:sz w:val="28"/>
          <w:szCs w:val="28"/>
        </w:rPr>
      </w:pPr>
      <w:r w:rsidRPr="00787B33">
        <w:rPr>
          <w:b/>
          <w:spacing w:val="-1"/>
          <w:sz w:val="28"/>
          <w:szCs w:val="28"/>
        </w:rPr>
        <w:t>Об утверждении Порядков включения территорий в подпрограмму «</w:t>
      </w:r>
      <w:r w:rsidRPr="00787B33">
        <w:rPr>
          <w:b/>
          <w:sz w:val="28"/>
          <w:szCs w:val="28"/>
        </w:rPr>
        <w:t xml:space="preserve">Благоустройство территорий Анучинского муниципального округа» </w:t>
      </w:r>
    </w:p>
    <w:p w:rsidR="008518B7" w:rsidRPr="00787B33" w:rsidRDefault="008518B7" w:rsidP="008518B7">
      <w:pPr>
        <w:tabs>
          <w:tab w:val="left" w:pos="8041"/>
        </w:tabs>
        <w:jc w:val="center"/>
        <w:rPr>
          <w:b/>
          <w:sz w:val="28"/>
          <w:szCs w:val="28"/>
        </w:rPr>
      </w:pPr>
      <w:r w:rsidRPr="00787B33">
        <w:rPr>
          <w:b/>
          <w:spacing w:val="-1"/>
          <w:sz w:val="28"/>
          <w:szCs w:val="28"/>
        </w:rPr>
        <w:t>муниципальной программы «Формирование современной городской среды населенных пунктов на территории Анучинского муниципального округа» на 2020 - 2024 годы</w:t>
      </w:r>
    </w:p>
    <w:p w:rsidR="00EB221C" w:rsidRPr="00787B33" w:rsidRDefault="00EB221C" w:rsidP="001F6EA5">
      <w:pPr>
        <w:jc w:val="center"/>
        <w:rPr>
          <w:b/>
          <w:sz w:val="28"/>
          <w:szCs w:val="28"/>
        </w:rPr>
      </w:pPr>
    </w:p>
    <w:p w:rsidR="00400C79" w:rsidRPr="00787B33" w:rsidRDefault="008518B7" w:rsidP="00400C79">
      <w:pPr>
        <w:pStyle w:val="ConsPlusTitle"/>
        <w:spacing w:after="240" w:line="360" w:lineRule="auto"/>
        <w:jc w:val="both"/>
        <w:rPr>
          <w:sz w:val="28"/>
          <w:szCs w:val="28"/>
        </w:rPr>
      </w:pPr>
      <w:r w:rsidRPr="00787B33">
        <w:rPr>
          <w:b w:val="0"/>
          <w:sz w:val="28"/>
          <w:szCs w:val="28"/>
        </w:rPr>
        <w:t xml:space="preserve">    В соответствии с Федеральным законом от 06.10.2003 года № 131-ФЗ «Об общих принципах организации местного самоуправления в Российской Федерации», Государственной программой Приморского края от 30.12.2019 года № 944-па «Формирование современной городской среды муниципальных образований Приморского края» на 2020-2027 годы,</w:t>
      </w:r>
      <w:hyperlink r:id="rId9" w:history="1">
        <w:r w:rsidR="00400C79" w:rsidRPr="00787B33">
          <w:rPr>
            <w:b w:val="0"/>
            <w:sz w:val="28"/>
            <w:szCs w:val="28"/>
          </w:rPr>
          <w:t>Уставом</w:t>
        </w:r>
      </w:hyperlink>
      <w:r w:rsidR="00400C79" w:rsidRPr="00787B33">
        <w:rPr>
          <w:b w:val="0"/>
          <w:sz w:val="28"/>
          <w:szCs w:val="28"/>
        </w:rPr>
        <w:t xml:space="preserve"> Анучинского муниципального района, администрация Анучинского муниципального района</w:t>
      </w:r>
    </w:p>
    <w:p w:rsidR="00D22BD8" w:rsidRPr="00787B33" w:rsidRDefault="00D735A0" w:rsidP="00400C7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87B33">
        <w:rPr>
          <w:sz w:val="28"/>
          <w:szCs w:val="28"/>
        </w:rPr>
        <w:t>ПОСТАНОВЛЯЕТ:</w:t>
      </w:r>
    </w:p>
    <w:p w:rsidR="00400C79" w:rsidRPr="00787B33" w:rsidRDefault="003068F3" w:rsidP="00D22BD8">
      <w:pPr>
        <w:pStyle w:val="ConsPlusNormal"/>
        <w:tabs>
          <w:tab w:val="left" w:pos="0"/>
        </w:tabs>
        <w:spacing w:before="24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787B3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518B7" w:rsidRPr="00787B33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8518B7" w:rsidRPr="00787B33">
        <w:rPr>
          <w:rFonts w:ascii="Times New Roman" w:hAnsi="Times New Roman" w:cs="Times New Roman"/>
          <w:spacing w:val="-1"/>
          <w:sz w:val="28"/>
          <w:szCs w:val="28"/>
        </w:rPr>
        <w:t>Порядок включения дворовых территорий многоквартирных домов в подпрограмму «</w:t>
      </w:r>
      <w:r w:rsidR="008518B7" w:rsidRPr="00787B33">
        <w:rPr>
          <w:rFonts w:ascii="Times New Roman" w:hAnsi="Times New Roman" w:cs="Times New Roman"/>
          <w:sz w:val="28"/>
          <w:szCs w:val="28"/>
        </w:rPr>
        <w:t xml:space="preserve">Благоустройство территорий Анучинского муниципального округа» </w:t>
      </w:r>
      <w:r w:rsidR="008518B7" w:rsidRPr="00787B33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муниципальной программы </w:t>
      </w:r>
      <w:r w:rsidR="008518B7" w:rsidRPr="00787B33">
        <w:rPr>
          <w:rFonts w:ascii="Times New Roman" w:hAnsi="Times New Roman" w:cs="Times New Roman"/>
          <w:sz w:val="28"/>
          <w:szCs w:val="28"/>
        </w:rPr>
        <w:t>«</w:t>
      </w:r>
      <w:r w:rsidR="008518B7" w:rsidRPr="00787B33">
        <w:rPr>
          <w:rFonts w:ascii="Times New Roman" w:eastAsiaTheme="minorHAnsi" w:hAnsi="Times New Roman" w:cs="Times New Roman"/>
          <w:sz w:val="28"/>
          <w:szCs w:val="28"/>
        </w:rPr>
        <w:t xml:space="preserve">Формирование современной городской среды </w:t>
      </w:r>
      <w:r w:rsidR="008518B7" w:rsidRPr="00787B33">
        <w:rPr>
          <w:rFonts w:ascii="Times New Roman" w:hAnsi="Times New Roman" w:cs="Times New Roman"/>
          <w:sz w:val="28"/>
          <w:szCs w:val="28"/>
        </w:rPr>
        <w:t>населенных пунктов на территории Анучинского муниципального округа» на 2020-2024 годы (прилагается).</w:t>
      </w:r>
    </w:p>
    <w:p w:rsidR="008518B7" w:rsidRPr="002F3ECE" w:rsidRDefault="002F3ECE" w:rsidP="0027542F">
      <w:pPr>
        <w:pStyle w:val="ConsPlusNormal"/>
        <w:tabs>
          <w:tab w:val="left" w:pos="0"/>
        </w:tabs>
        <w:spacing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B33">
        <w:rPr>
          <w:rFonts w:ascii="Times New Roman" w:hAnsi="Times New Roman" w:cs="Times New Roman"/>
          <w:sz w:val="28"/>
          <w:szCs w:val="28"/>
        </w:rPr>
        <w:t>2.Утвердить</w:t>
      </w:r>
      <w:r w:rsidRPr="00787B33">
        <w:rPr>
          <w:rFonts w:ascii="Times New Roman" w:hAnsi="Times New Roman" w:cs="Times New Roman"/>
          <w:spacing w:val="-1"/>
          <w:sz w:val="28"/>
          <w:szCs w:val="28"/>
        </w:rPr>
        <w:t>Порядок включения территорий в районах индивидуальной жилищной застройки в подпрограмму «</w:t>
      </w:r>
      <w:r w:rsidRPr="00787B33">
        <w:rPr>
          <w:rFonts w:ascii="Times New Roman" w:hAnsi="Times New Roman" w:cs="Times New Roman"/>
          <w:sz w:val="28"/>
          <w:szCs w:val="28"/>
        </w:rPr>
        <w:t xml:space="preserve">Благоустройство территорий </w:t>
      </w:r>
      <w:r w:rsidRPr="00787B33">
        <w:rPr>
          <w:rFonts w:ascii="Times New Roman" w:hAnsi="Times New Roman" w:cs="Times New Roman"/>
          <w:sz w:val="28"/>
          <w:szCs w:val="28"/>
        </w:rPr>
        <w:lastRenderedPageBreak/>
        <w:t xml:space="preserve">Анучинского муниципального округа» </w:t>
      </w:r>
      <w:r w:rsidRPr="00787B33">
        <w:rPr>
          <w:rFonts w:ascii="Times New Roman" w:hAnsi="Times New Roman" w:cs="Times New Roman"/>
          <w:spacing w:val="-1"/>
          <w:sz w:val="28"/>
          <w:szCs w:val="28"/>
        </w:rPr>
        <w:t>муниципальной программы</w:t>
      </w:r>
      <w:r w:rsidRPr="002F3ECE">
        <w:rPr>
          <w:rFonts w:ascii="Times New Roman" w:hAnsi="Times New Roman" w:cs="Times New Roman"/>
          <w:spacing w:val="-1"/>
          <w:sz w:val="28"/>
          <w:szCs w:val="28"/>
        </w:rPr>
        <w:t xml:space="preserve"> «Формирование современной городской среды </w:t>
      </w:r>
      <w:r w:rsidRPr="002F3ECE">
        <w:rPr>
          <w:rFonts w:ascii="Times New Roman" w:hAnsi="Times New Roman" w:cs="Times New Roman"/>
          <w:sz w:val="28"/>
          <w:szCs w:val="28"/>
        </w:rPr>
        <w:t xml:space="preserve">населенных пунктов на территории </w:t>
      </w:r>
      <w:r w:rsidRPr="002F3ECE">
        <w:rPr>
          <w:rFonts w:ascii="Times New Roman" w:hAnsi="Times New Roman" w:cs="Times New Roman"/>
          <w:spacing w:val="-1"/>
          <w:sz w:val="28"/>
          <w:szCs w:val="28"/>
        </w:rPr>
        <w:t>Анучинского муниципального округа» на 2020 - 2024 годы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(прилагается).</w:t>
      </w:r>
    </w:p>
    <w:p w:rsidR="00400C79" w:rsidRPr="00407414" w:rsidRDefault="00787B33" w:rsidP="003B375F">
      <w:pPr>
        <w:pStyle w:val="af3"/>
        <w:tabs>
          <w:tab w:val="left" w:pos="0"/>
          <w:tab w:val="left" w:pos="709"/>
        </w:tabs>
        <w:spacing w:before="0" w:beforeAutospacing="0" w:after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3068F3">
        <w:rPr>
          <w:kern w:val="2"/>
          <w:sz w:val="28"/>
          <w:szCs w:val="28"/>
        </w:rPr>
        <w:t>.</w:t>
      </w:r>
      <w:r w:rsidR="00400C79" w:rsidRPr="00407414">
        <w:rPr>
          <w:sz w:val="28"/>
          <w:szCs w:val="28"/>
        </w:rPr>
        <w:t xml:space="preserve">Общему отделу администрации </w:t>
      </w:r>
      <w:r w:rsidR="00515433">
        <w:rPr>
          <w:sz w:val="28"/>
          <w:szCs w:val="28"/>
        </w:rPr>
        <w:t>разместить</w:t>
      </w:r>
      <w:r w:rsidR="00400C79" w:rsidRPr="00407414">
        <w:rPr>
          <w:sz w:val="28"/>
          <w:szCs w:val="28"/>
        </w:rPr>
        <w:t xml:space="preserve"> постановление в информационно-телекоммуникационной сети Интернет на официальном сайте администрации Анучинского муниципального района.</w:t>
      </w:r>
    </w:p>
    <w:p w:rsidR="00400C79" w:rsidRPr="00261315" w:rsidRDefault="00787B33" w:rsidP="003B375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0C79" w:rsidRPr="00261315">
        <w:rPr>
          <w:sz w:val="28"/>
          <w:szCs w:val="28"/>
        </w:rPr>
        <w:t>.Настоящее постановление вступает в силу со дня его опубликования.</w:t>
      </w:r>
    </w:p>
    <w:p w:rsidR="00D22BD8" w:rsidRDefault="00787B33" w:rsidP="00D22BD8">
      <w:pPr>
        <w:tabs>
          <w:tab w:val="left" w:pos="142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0C79" w:rsidRPr="00261315">
        <w:rPr>
          <w:sz w:val="28"/>
          <w:szCs w:val="28"/>
        </w:rPr>
        <w:t xml:space="preserve">.Контроль за исполнением настоящего постановления </w:t>
      </w:r>
      <w:r w:rsidR="000C3A2A">
        <w:rPr>
          <w:sz w:val="28"/>
          <w:szCs w:val="28"/>
        </w:rPr>
        <w:t>возложить на начальника управления по работе с территориями администрации Анучинского муниципального района</w:t>
      </w:r>
      <w:r w:rsidR="00400C79">
        <w:rPr>
          <w:sz w:val="28"/>
          <w:szCs w:val="28"/>
        </w:rPr>
        <w:t>.</w:t>
      </w:r>
    </w:p>
    <w:p w:rsidR="00D22BD8" w:rsidRDefault="00D22BD8" w:rsidP="00D22BD8">
      <w:pPr>
        <w:tabs>
          <w:tab w:val="left" w:pos="142"/>
        </w:tabs>
        <w:spacing w:line="360" w:lineRule="auto"/>
        <w:ind w:firstLine="284"/>
        <w:jc w:val="both"/>
        <w:rPr>
          <w:sz w:val="28"/>
          <w:szCs w:val="28"/>
        </w:rPr>
      </w:pPr>
    </w:p>
    <w:p w:rsidR="00D22BD8" w:rsidRDefault="00D22BD8" w:rsidP="00D22BD8">
      <w:pPr>
        <w:tabs>
          <w:tab w:val="left" w:pos="142"/>
        </w:tabs>
        <w:spacing w:line="360" w:lineRule="auto"/>
        <w:ind w:firstLine="284"/>
        <w:jc w:val="both"/>
        <w:rPr>
          <w:sz w:val="28"/>
          <w:szCs w:val="28"/>
        </w:rPr>
      </w:pPr>
    </w:p>
    <w:p w:rsidR="003A11FD" w:rsidRDefault="003A11FD" w:rsidP="003A11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Анучинского </w:t>
      </w:r>
    </w:p>
    <w:p w:rsidR="003A11FD" w:rsidRDefault="003A11FD" w:rsidP="003A11F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С.А. Понуровский</w:t>
      </w:r>
    </w:p>
    <w:p w:rsidR="00622F6C" w:rsidRDefault="00622F6C" w:rsidP="003A11FD">
      <w:pPr>
        <w:jc w:val="both"/>
        <w:rPr>
          <w:sz w:val="28"/>
          <w:szCs w:val="28"/>
        </w:rPr>
      </w:pPr>
    </w:p>
    <w:p w:rsidR="00622F6C" w:rsidRDefault="00622F6C" w:rsidP="003A11FD">
      <w:pPr>
        <w:jc w:val="both"/>
        <w:rPr>
          <w:sz w:val="28"/>
          <w:szCs w:val="28"/>
        </w:rPr>
      </w:pPr>
    </w:p>
    <w:p w:rsidR="00622F6C" w:rsidRDefault="00622F6C" w:rsidP="003A11FD">
      <w:pPr>
        <w:jc w:val="both"/>
        <w:rPr>
          <w:sz w:val="28"/>
          <w:szCs w:val="28"/>
        </w:rPr>
      </w:pPr>
    </w:p>
    <w:p w:rsidR="00622F6C" w:rsidRDefault="00622F6C" w:rsidP="003A11FD">
      <w:pPr>
        <w:jc w:val="both"/>
        <w:rPr>
          <w:sz w:val="28"/>
          <w:szCs w:val="28"/>
        </w:rPr>
      </w:pPr>
    </w:p>
    <w:p w:rsidR="00622F6C" w:rsidRDefault="00622F6C" w:rsidP="003A11FD">
      <w:pPr>
        <w:jc w:val="both"/>
        <w:rPr>
          <w:sz w:val="28"/>
          <w:szCs w:val="28"/>
        </w:rPr>
      </w:pPr>
    </w:p>
    <w:p w:rsidR="00622F6C" w:rsidRDefault="00622F6C" w:rsidP="003A11FD">
      <w:pPr>
        <w:jc w:val="both"/>
        <w:rPr>
          <w:sz w:val="28"/>
          <w:szCs w:val="28"/>
        </w:rPr>
      </w:pPr>
    </w:p>
    <w:p w:rsidR="00622F6C" w:rsidRDefault="00622F6C" w:rsidP="003A11FD">
      <w:pPr>
        <w:jc w:val="both"/>
        <w:rPr>
          <w:sz w:val="28"/>
          <w:szCs w:val="28"/>
        </w:rPr>
      </w:pPr>
    </w:p>
    <w:p w:rsidR="00622F6C" w:rsidRDefault="00622F6C" w:rsidP="003A11FD">
      <w:pPr>
        <w:jc w:val="both"/>
        <w:rPr>
          <w:sz w:val="28"/>
          <w:szCs w:val="28"/>
        </w:rPr>
      </w:pPr>
    </w:p>
    <w:p w:rsidR="00622F6C" w:rsidRDefault="00622F6C" w:rsidP="003A11FD">
      <w:pPr>
        <w:jc w:val="both"/>
        <w:rPr>
          <w:sz w:val="28"/>
          <w:szCs w:val="28"/>
        </w:rPr>
      </w:pPr>
    </w:p>
    <w:p w:rsidR="00622F6C" w:rsidRDefault="00622F6C" w:rsidP="003A11FD">
      <w:pPr>
        <w:jc w:val="both"/>
        <w:rPr>
          <w:sz w:val="28"/>
          <w:szCs w:val="28"/>
        </w:rPr>
      </w:pPr>
    </w:p>
    <w:p w:rsidR="00622F6C" w:rsidRDefault="00622F6C" w:rsidP="003A11FD">
      <w:pPr>
        <w:jc w:val="both"/>
        <w:rPr>
          <w:sz w:val="28"/>
          <w:szCs w:val="28"/>
        </w:rPr>
      </w:pPr>
    </w:p>
    <w:p w:rsidR="00622F6C" w:rsidRDefault="00622F6C" w:rsidP="003A11FD">
      <w:pPr>
        <w:jc w:val="both"/>
        <w:rPr>
          <w:sz w:val="28"/>
          <w:szCs w:val="28"/>
        </w:rPr>
      </w:pPr>
    </w:p>
    <w:p w:rsidR="00622F6C" w:rsidRDefault="00622F6C" w:rsidP="003A11FD">
      <w:pPr>
        <w:jc w:val="both"/>
        <w:rPr>
          <w:sz w:val="28"/>
          <w:szCs w:val="28"/>
        </w:rPr>
      </w:pPr>
    </w:p>
    <w:p w:rsidR="00622F6C" w:rsidRDefault="00622F6C" w:rsidP="003A11FD">
      <w:pPr>
        <w:jc w:val="both"/>
        <w:rPr>
          <w:sz w:val="28"/>
          <w:szCs w:val="28"/>
        </w:rPr>
      </w:pPr>
    </w:p>
    <w:p w:rsidR="00622F6C" w:rsidRDefault="00622F6C" w:rsidP="003A11FD">
      <w:pPr>
        <w:jc w:val="both"/>
        <w:rPr>
          <w:sz w:val="28"/>
          <w:szCs w:val="28"/>
        </w:rPr>
      </w:pPr>
    </w:p>
    <w:p w:rsidR="00622F6C" w:rsidRDefault="00622F6C" w:rsidP="003A11FD">
      <w:pPr>
        <w:jc w:val="both"/>
        <w:rPr>
          <w:sz w:val="28"/>
          <w:szCs w:val="28"/>
        </w:rPr>
      </w:pPr>
    </w:p>
    <w:p w:rsidR="00622F6C" w:rsidRDefault="00622F6C" w:rsidP="003A11FD">
      <w:pPr>
        <w:jc w:val="both"/>
        <w:rPr>
          <w:sz w:val="28"/>
          <w:szCs w:val="28"/>
        </w:rPr>
      </w:pPr>
    </w:p>
    <w:p w:rsidR="00622F6C" w:rsidRDefault="00622F6C" w:rsidP="003A11FD">
      <w:pPr>
        <w:jc w:val="both"/>
        <w:rPr>
          <w:sz w:val="28"/>
          <w:szCs w:val="28"/>
        </w:rPr>
      </w:pPr>
    </w:p>
    <w:p w:rsidR="00622F6C" w:rsidRDefault="00622F6C" w:rsidP="003A11FD">
      <w:pPr>
        <w:jc w:val="both"/>
        <w:rPr>
          <w:sz w:val="28"/>
          <w:szCs w:val="28"/>
        </w:rPr>
      </w:pPr>
    </w:p>
    <w:p w:rsidR="00622F6C" w:rsidRDefault="00622F6C" w:rsidP="003A11FD">
      <w:pPr>
        <w:jc w:val="both"/>
        <w:rPr>
          <w:sz w:val="28"/>
          <w:szCs w:val="28"/>
        </w:rPr>
      </w:pPr>
    </w:p>
    <w:p w:rsidR="00622F6C" w:rsidRDefault="00622F6C" w:rsidP="003A11FD">
      <w:pPr>
        <w:jc w:val="both"/>
        <w:rPr>
          <w:sz w:val="28"/>
          <w:szCs w:val="28"/>
        </w:rPr>
      </w:pPr>
    </w:p>
    <w:p w:rsidR="00622F6C" w:rsidRDefault="00622F6C" w:rsidP="003A11FD">
      <w:pPr>
        <w:jc w:val="both"/>
        <w:rPr>
          <w:sz w:val="28"/>
          <w:szCs w:val="28"/>
        </w:rPr>
      </w:pPr>
    </w:p>
    <w:p w:rsidR="00622F6C" w:rsidRPr="00622F6C" w:rsidRDefault="00622F6C" w:rsidP="00622F6C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/>
          <w:bCs/>
          <w:color w:val="000000"/>
          <w:lang w:eastAsia="zh-CN"/>
        </w:rPr>
      </w:pPr>
      <w:r w:rsidRPr="00622F6C">
        <w:rPr>
          <w:b/>
          <w:bCs/>
          <w:color w:val="000000"/>
          <w:lang w:eastAsia="zh-CN"/>
        </w:rPr>
        <w:t>УТВЕРЖДЕН:</w:t>
      </w:r>
    </w:p>
    <w:p w:rsidR="00622F6C" w:rsidRPr="00622F6C" w:rsidRDefault="00622F6C" w:rsidP="00622F6C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Cs/>
          <w:color w:val="000000"/>
          <w:lang w:eastAsia="zh-CN"/>
        </w:rPr>
      </w:pPr>
      <w:r w:rsidRPr="00622F6C">
        <w:rPr>
          <w:bCs/>
          <w:color w:val="000000"/>
          <w:lang w:eastAsia="zh-CN"/>
        </w:rPr>
        <w:lastRenderedPageBreak/>
        <w:t>Постановлением главы администрации Анучинского муниципального района</w:t>
      </w:r>
    </w:p>
    <w:p w:rsidR="00622F6C" w:rsidRPr="00622F6C" w:rsidRDefault="00622F6C" w:rsidP="00622F6C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Cs/>
          <w:color w:val="000000"/>
          <w:lang w:eastAsia="zh-CN"/>
        </w:rPr>
      </w:pPr>
      <w:r w:rsidRPr="00622F6C">
        <w:rPr>
          <w:bCs/>
          <w:color w:val="000000"/>
          <w:lang w:eastAsia="zh-CN"/>
        </w:rPr>
        <w:t>от «31» января 2019г. № 796</w:t>
      </w:r>
    </w:p>
    <w:p w:rsidR="00622F6C" w:rsidRPr="00622F6C" w:rsidRDefault="00622F6C" w:rsidP="00622F6C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Cs/>
          <w:color w:val="000000"/>
          <w:lang w:eastAsia="zh-CN"/>
        </w:rPr>
      </w:pPr>
    </w:p>
    <w:p w:rsidR="00622F6C" w:rsidRPr="00622F6C" w:rsidRDefault="00622F6C" w:rsidP="00622F6C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/>
          <w:spacing w:val="-1"/>
          <w:sz w:val="26"/>
          <w:szCs w:val="26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jc w:val="center"/>
        <w:rPr>
          <w:b/>
          <w:spacing w:val="-1"/>
          <w:sz w:val="26"/>
          <w:szCs w:val="26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jc w:val="center"/>
        <w:rPr>
          <w:b/>
          <w:spacing w:val="-1"/>
          <w:sz w:val="24"/>
          <w:szCs w:val="24"/>
          <w:lang w:eastAsia="zh-CN"/>
        </w:rPr>
      </w:pPr>
      <w:r w:rsidRPr="00622F6C">
        <w:rPr>
          <w:b/>
          <w:spacing w:val="-1"/>
          <w:sz w:val="24"/>
          <w:szCs w:val="24"/>
          <w:lang w:eastAsia="zh-CN"/>
        </w:rPr>
        <w:t>ПОРЯДОК</w:t>
      </w:r>
    </w:p>
    <w:p w:rsidR="00622F6C" w:rsidRPr="00622F6C" w:rsidRDefault="00622F6C" w:rsidP="00622F6C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4"/>
          <w:szCs w:val="24"/>
          <w:lang w:eastAsia="zh-CN"/>
        </w:rPr>
      </w:pPr>
      <w:r w:rsidRPr="00622F6C">
        <w:rPr>
          <w:b/>
          <w:bCs/>
          <w:sz w:val="24"/>
          <w:szCs w:val="24"/>
          <w:lang w:eastAsia="zh-CN"/>
        </w:rPr>
        <w:t xml:space="preserve">включения дворовых территорий многоквартирных домов </w:t>
      </w:r>
      <w:r w:rsidRPr="00622F6C">
        <w:rPr>
          <w:b/>
          <w:spacing w:val="-1"/>
          <w:sz w:val="24"/>
          <w:szCs w:val="24"/>
          <w:lang w:eastAsia="zh-CN"/>
        </w:rPr>
        <w:t>в подпрограмму «</w:t>
      </w:r>
      <w:r w:rsidRPr="00622F6C">
        <w:rPr>
          <w:b/>
          <w:sz w:val="24"/>
          <w:szCs w:val="24"/>
          <w:lang w:eastAsia="zh-CN"/>
        </w:rPr>
        <w:t xml:space="preserve">Благоустройство территорий Анучинского муниципального округа» </w:t>
      </w:r>
      <w:r w:rsidRPr="00622F6C">
        <w:rPr>
          <w:b/>
          <w:spacing w:val="-1"/>
          <w:sz w:val="24"/>
          <w:szCs w:val="24"/>
          <w:lang w:eastAsia="zh-CN"/>
        </w:rPr>
        <w:t xml:space="preserve">муниципальной программы </w:t>
      </w:r>
      <w:r w:rsidRPr="00622F6C">
        <w:rPr>
          <w:b/>
          <w:sz w:val="24"/>
          <w:szCs w:val="24"/>
          <w:lang w:eastAsia="zh-CN"/>
        </w:rPr>
        <w:t>«</w:t>
      </w:r>
      <w:r w:rsidRPr="00622F6C">
        <w:rPr>
          <w:rFonts w:eastAsiaTheme="minorHAnsi"/>
          <w:b/>
          <w:sz w:val="24"/>
          <w:szCs w:val="24"/>
          <w:lang w:eastAsia="zh-CN"/>
        </w:rPr>
        <w:t>Формирование современной</w:t>
      </w:r>
    </w:p>
    <w:p w:rsidR="00622F6C" w:rsidRPr="00622F6C" w:rsidRDefault="00622F6C" w:rsidP="00622F6C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zh-CN"/>
        </w:rPr>
      </w:pPr>
      <w:r w:rsidRPr="00622F6C">
        <w:rPr>
          <w:rFonts w:eastAsiaTheme="minorHAnsi"/>
          <w:b/>
          <w:sz w:val="24"/>
          <w:szCs w:val="24"/>
          <w:lang w:eastAsia="zh-CN"/>
        </w:rPr>
        <w:t xml:space="preserve">городской среды </w:t>
      </w:r>
      <w:r w:rsidRPr="00622F6C">
        <w:rPr>
          <w:b/>
          <w:sz w:val="24"/>
          <w:szCs w:val="24"/>
          <w:lang w:eastAsia="zh-CN"/>
        </w:rPr>
        <w:t>населенных пунктов на территории</w:t>
      </w:r>
    </w:p>
    <w:p w:rsidR="00622F6C" w:rsidRPr="00622F6C" w:rsidRDefault="00622F6C" w:rsidP="00622F6C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zh-CN"/>
        </w:rPr>
      </w:pPr>
      <w:r w:rsidRPr="00622F6C">
        <w:rPr>
          <w:b/>
          <w:sz w:val="24"/>
          <w:szCs w:val="24"/>
          <w:lang w:eastAsia="zh-CN"/>
        </w:rPr>
        <w:t>Анучинского муниципального округа» на 2020-2024 годы</w:t>
      </w:r>
    </w:p>
    <w:p w:rsidR="00622F6C" w:rsidRPr="00622F6C" w:rsidRDefault="00622F6C" w:rsidP="00622F6C">
      <w:pPr>
        <w:widowControl w:val="0"/>
        <w:tabs>
          <w:tab w:val="left" w:pos="8041"/>
        </w:tabs>
        <w:suppressAutoHyphens/>
        <w:autoSpaceDE w:val="0"/>
        <w:ind w:firstLine="709"/>
        <w:jc w:val="center"/>
        <w:rPr>
          <w:spacing w:val="-1"/>
          <w:sz w:val="24"/>
          <w:szCs w:val="24"/>
          <w:lang w:eastAsia="zh-CN"/>
        </w:rPr>
      </w:pPr>
    </w:p>
    <w:p w:rsidR="00622F6C" w:rsidRPr="00622F6C" w:rsidRDefault="00622F6C" w:rsidP="00622F6C">
      <w:pPr>
        <w:widowControl w:val="0"/>
        <w:tabs>
          <w:tab w:val="left" w:pos="8041"/>
        </w:tabs>
        <w:suppressAutoHyphens/>
        <w:autoSpaceDE w:val="0"/>
        <w:ind w:firstLine="709"/>
        <w:jc w:val="center"/>
        <w:rPr>
          <w:spacing w:val="-1"/>
          <w:sz w:val="24"/>
          <w:szCs w:val="24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-1"/>
          <w:sz w:val="24"/>
          <w:szCs w:val="24"/>
          <w:lang w:eastAsia="zh-CN"/>
        </w:rPr>
      </w:pPr>
      <w:r w:rsidRPr="00622F6C">
        <w:rPr>
          <w:spacing w:val="-1"/>
          <w:sz w:val="24"/>
          <w:szCs w:val="24"/>
          <w:lang w:eastAsia="zh-CN"/>
        </w:rPr>
        <w:t>1. Настоящий Порядок включения дворовых территорий многоквартирных домов (далее – порядок) в подпрограмму «</w:t>
      </w:r>
      <w:r w:rsidRPr="00622F6C">
        <w:rPr>
          <w:sz w:val="24"/>
          <w:szCs w:val="24"/>
          <w:lang w:eastAsia="zh-CN"/>
        </w:rPr>
        <w:t xml:space="preserve">Благоустройство территорий Анучинского муниципального округа» </w:t>
      </w:r>
      <w:r w:rsidRPr="00622F6C">
        <w:rPr>
          <w:spacing w:val="-1"/>
          <w:sz w:val="24"/>
          <w:szCs w:val="24"/>
          <w:lang w:eastAsia="zh-CN"/>
        </w:rPr>
        <w:t xml:space="preserve">муниципальной программы </w:t>
      </w:r>
      <w:r w:rsidRPr="00622F6C">
        <w:rPr>
          <w:sz w:val="24"/>
          <w:szCs w:val="24"/>
          <w:lang w:eastAsia="zh-CN"/>
        </w:rPr>
        <w:t>«</w:t>
      </w:r>
      <w:r w:rsidRPr="00622F6C">
        <w:rPr>
          <w:rFonts w:eastAsiaTheme="minorHAnsi"/>
          <w:sz w:val="24"/>
          <w:szCs w:val="24"/>
          <w:lang w:eastAsia="zh-CN"/>
        </w:rPr>
        <w:t xml:space="preserve">Формирование современной городской среды </w:t>
      </w:r>
      <w:r w:rsidRPr="00622F6C">
        <w:rPr>
          <w:sz w:val="24"/>
          <w:szCs w:val="24"/>
          <w:lang w:eastAsia="zh-CN"/>
        </w:rPr>
        <w:t>населенных пунктов на территории Анучинского муниципального округа» на 2020-2024 годы</w:t>
      </w:r>
      <w:r w:rsidRPr="00622F6C">
        <w:rPr>
          <w:spacing w:val="-1"/>
          <w:sz w:val="24"/>
          <w:szCs w:val="24"/>
          <w:lang w:eastAsia="zh-CN"/>
        </w:rPr>
        <w:t xml:space="preserve"> (далее – Подпрограмма), разработан в целях ее реализации, определяет условия и критерии отбора дворовых территорий многоквартирных домов для включения их в Подпрограмму.</w:t>
      </w:r>
    </w:p>
    <w:p w:rsidR="00622F6C" w:rsidRPr="00622F6C" w:rsidRDefault="00622F6C" w:rsidP="00622F6C">
      <w:pPr>
        <w:autoSpaceDN w:val="0"/>
        <w:ind w:firstLine="709"/>
        <w:jc w:val="both"/>
        <w:rPr>
          <w:sz w:val="24"/>
          <w:szCs w:val="24"/>
        </w:rPr>
      </w:pPr>
      <w:r w:rsidRPr="00622F6C">
        <w:rPr>
          <w:sz w:val="24"/>
          <w:szCs w:val="24"/>
        </w:rPr>
        <w:t xml:space="preserve">2. Основные понятия, используемые в настоящем Порядке: </w:t>
      </w:r>
    </w:p>
    <w:p w:rsidR="00622F6C" w:rsidRPr="00622F6C" w:rsidRDefault="00622F6C" w:rsidP="00622F6C">
      <w:pPr>
        <w:autoSpaceDN w:val="0"/>
        <w:ind w:firstLine="709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1) заявка – заявка на участие в отборе дворовых территорий многоквартирных домов (далее – МКД) для формирования адресного перечня включения дворовых территорий в Подпрограмму (Приложение № 1 к настоящему Порядку);</w:t>
      </w:r>
    </w:p>
    <w:p w:rsidR="00622F6C" w:rsidRPr="00622F6C" w:rsidRDefault="00622F6C" w:rsidP="00622F6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2) дизайн-проект - текстовое и визуальное описание проекта благоустройства, в том числе перечень (в том числе визуализированный) элементов благоустройства, предполагаемых к размещению на соответствующей дворовой территории МКД;</w:t>
      </w: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color w:val="000000"/>
          <w:sz w:val="24"/>
          <w:szCs w:val="24"/>
        </w:rPr>
      </w:pPr>
      <w:r w:rsidRPr="00622F6C">
        <w:rPr>
          <w:color w:val="000000"/>
          <w:sz w:val="24"/>
          <w:szCs w:val="24"/>
        </w:rPr>
        <w:t>3) уполномоченное лицо – физическое или юридическое лицо, уполномоченное общим собранием собственников помещений в многоквартирном доме для подачи заявки на участие в отборе дворовых территорий МКД, согласования дизайн-проекта, осуществления контроля за ходом проведения, а также приемки выполненных работ;</w:t>
      </w: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color w:val="000000"/>
          <w:sz w:val="24"/>
          <w:szCs w:val="24"/>
        </w:rPr>
      </w:pPr>
      <w:r w:rsidRPr="00622F6C">
        <w:rPr>
          <w:sz w:val="24"/>
          <w:szCs w:val="24"/>
          <w:lang w:eastAsia="zh-CN"/>
        </w:rPr>
        <w:t>4) объекты внешнего благоустройства – внутренние дороги, малые архитектурные формы, асфальтированные дорожки, внешнее освещение территории, детские площадки, спортивные площадки;</w:t>
      </w: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  <w:r w:rsidRPr="00622F6C">
        <w:rPr>
          <w:color w:val="000000"/>
          <w:sz w:val="24"/>
          <w:szCs w:val="24"/>
        </w:rPr>
        <w:t xml:space="preserve">5) схема благоустройства дворовой территории - </w:t>
      </w:r>
      <w:r w:rsidRPr="00622F6C">
        <w:rPr>
          <w:sz w:val="24"/>
          <w:szCs w:val="24"/>
          <w:lang w:eastAsia="zh-CN"/>
        </w:rPr>
        <w:t>планируемые объекты и характеристики благоустройства (твердое покрытие, парковочные места, освещение, игровое оборудование для детей, детские и спортивные площадки, необходимость демонтажа существующей детской и спортивной площадок, озеленение, планируемые мероприятия по обрезке и удалению деревьев, по устройству площадки для сбора отходов) с размещением их на схеме земельного участка территории с привязкой к местоположению МКД и с указанием размеров и границ.</w:t>
      </w:r>
    </w:p>
    <w:p w:rsidR="00622F6C" w:rsidRPr="00622F6C" w:rsidRDefault="00622F6C" w:rsidP="00622F6C">
      <w:pPr>
        <w:autoSpaceDN w:val="0"/>
        <w:ind w:firstLine="709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3. Перечень работ по благоустройству дворовых территорий МКД:</w:t>
      </w:r>
    </w:p>
    <w:p w:rsidR="00622F6C" w:rsidRPr="00622F6C" w:rsidRDefault="00622F6C" w:rsidP="00622F6C">
      <w:pPr>
        <w:autoSpaceDN w:val="0"/>
        <w:ind w:firstLine="709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3.1. ремонт внутридворовых проездов (асфальтирование), тротуаров, лестниц;</w:t>
      </w:r>
    </w:p>
    <w:p w:rsidR="00622F6C" w:rsidRPr="00622F6C" w:rsidRDefault="00622F6C" w:rsidP="00622F6C">
      <w:pPr>
        <w:autoSpaceDN w:val="0"/>
        <w:ind w:firstLine="709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3.2. установка детской площадки;</w:t>
      </w:r>
    </w:p>
    <w:p w:rsidR="00622F6C" w:rsidRPr="00622F6C" w:rsidRDefault="00622F6C" w:rsidP="00622F6C">
      <w:pPr>
        <w:autoSpaceDN w:val="0"/>
        <w:ind w:firstLine="709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3.3. установка спортивной площадки;</w:t>
      </w:r>
    </w:p>
    <w:p w:rsidR="00622F6C" w:rsidRPr="00622F6C" w:rsidRDefault="00622F6C" w:rsidP="00622F6C">
      <w:pPr>
        <w:autoSpaceDN w:val="0"/>
        <w:ind w:firstLine="709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3.4. обеспечение освещения территорий;</w:t>
      </w:r>
    </w:p>
    <w:p w:rsidR="00622F6C" w:rsidRPr="00622F6C" w:rsidRDefault="00622F6C" w:rsidP="00622F6C">
      <w:pPr>
        <w:autoSpaceDN w:val="0"/>
        <w:ind w:firstLine="709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3.5. установка урн для мусора, скамеек.</w:t>
      </w:r>
    </w:p>
    <w:p w:rsidR="00622F6C" w:rsidRPr="00622F6C" w:rsidRDefault="00622F6C" w:rsidP="00622F6C">
      <w:pPr>
        <w:autoSpaceDN w:val="0"/>
        <w:ind w:firstLine="709"/>
        <w:jc w:val="both"/>
        <w:rPr>
          <w:sz w:val="24"/>
          <w:szCs w:val="24"/>
          <w:lang w:eastAsia="zh-CN"/>
        </w:rPr>
      </w:pPr>
      <w:r w:rsidRPr="00622F6C">
        <w:rPr>
          <w:sz w:val="24"/>
          <w:szCs w:val="24"/>
        </w:rPr>
        <w:t>Собственники вправе выбрать только один вид благоустройства дворовой территории, указанный в пункте 3 настоящего Порядка.</w:t>
      </w:r>
    </w:p>
    <w:p w:rsidR="00622F6C" w:rsidRPr="00622F6C" w:rsidRDefault="00622F6C" w:rsidP="00622F6C">
      <w:pPr>
        <w:autoSpaceDN w:val="0"/>
        <w:ind w:firstLine="709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4. Для участия в отборе дворовых территорий МКД собственники помещений МКД должны выполнить следующие условия, собственниками помещений в МКД, на их общем собрании, проведенном в соответствии с требованиями Жилищного Кодекса Российской Федерации, приняты следующие решения:</w:t>
      </w:r>
    </w:p>
    <w:p w:rsidR="00622F6C" w:rsidRPr="00622F6C" w:rsidRDefault="00622F6C" w:rsidP="00622F6C">
      <w:pPr>
        <w:autoSpaceDN w:val="0"/>
        <w:ind w:firstLine="709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- о направлении заявки в администрацию Анучинского муниципального округа для участия в Подпрограмме;</w:t>
      </w:r>
    </w:p>
    <w:p w:rsidR="00622F6C" w:rsidRPr="00622F6C" w:rsidRDefault="00622F6C" w:rsidP="00622F6C">
      <w:pPr>
        <w:autoSpaceDN w:val="0"/>
        <w:ind w:firstLine="709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- об утверждении схемы благоустройства дворовой территории МКД;</w:t>
      </w:r>
    </w:p>
    <w:p w:rsidR="00622F6C" w:rsidRPr="00622F6C" w:rsidRDefault="00622F6C" w:rsidP="00622F6C">
      <w:pPr>
        <w:suppressAutoHyphens/>
        <w:autoSpaceDN w:val="0"/>
        <w:ind w:firstLine="708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- о включении в перечень общего имущества МКД объектов внешнего благоустройства, выполненных в рамках мероприятий по благоустройству дворовой территории МКД (далее – объекты благоустройства);</w:t>
      </w:r>
    </w:p>
    <w:p w:rsidR="00622F6C" w:rsidRPr="00622F6C" w:rsidRDefault="00622F6C" w:rsidP="00622F6C">
      <w:pPr>
        <w:autoSpaceDN w:val="0"/>
        <w:ind w:firstLine="709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- о принятии решения о содержании за счет средств собственников помещений в МКД объектов внешнего благоустройства;</w:t>
      </w:r>
    </w:p>
    <w:p w:rsidR="00622F6C" w:rsidRPr="00622F6C" w:rsidRDefault="00622F6C" w:rsidP="00622F6C">
      <w:pPr>
        <w:tabs>
          <w:tab w:val="left" w:pos="0"/>
        </w:tabs>
        <w:autoSpaceDN w:val="0"/>
        <w:adjustRightInd w:val="0"/>
        <w:ind w:left="-142" w:firstLine="862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- о выборе представителя, уполномоченного на представление предложений, согласование дизайн-проекта благоустройства дворовой территории МКД, а также на участие в контроле за выполнением работ по благоустройству дворовой территории МКД, в том числе промежуточном, и их приемке.</w:t>
      </w:r>
    </w:p>
    <w:p w:rsidR="00622F6C" w:rsidRPr="00622F6C" w:rsidRDefault="00622F6C" w:rsidP="00622F6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Указанные решения принимаются не менее двух третей голосов от общего числа голосов собственников помещений в многоквартирном доме и оформляются протоколом.</w:t>
      </w: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4"/>
          <w:szCs w:val="24"/>
        </w:rPr>
      </w:pPr>
      <w:r w:rsidRPr="00622F6C">
        <w:rPr>
          <w:sz w:val="24"/>
          <w:szCs w:val="24"/>
          <w:lang w:eastAsia="zh-CN"/>
        </w:rPr>
        <w:t xml:space="preserve">5. На основании решений, принятых общим собранием </w:t>
      </w:r>
      <w:r w:rsidRPr="00622F6C">
        <w:rPr>
          <w:bCs/>
          <w:sz w:val="24"/>
          <w:szCs w:val="24"/>
          <w:lang w:eastAsia="zh-CN"/>
        </w:rPr>
        <w:t>собственников помещений в МКД</w:t>
      </w:r>
      <w:r w:rsidRPr="00622F6C">
        <w:rPr>
          <w:sz w:val="24"/>
          <w:szCs w:val="24"/>
          <w:lang w:eastAsia="zh-CN"/>
        </w:rPr>
        <w:t xml:space="preserve">, в соответствии с пунктом 4 настоящего Порядка, уполномоченные лица подготавливают </w:t>
      </w:r>
      <w:r w:rsidRPr="00622F6C">
        <w:rPr>
          <w:bCs/>
          <w:sz w:val="24"/>
          <w:szCs w:val="24"/>
          <w:lang w:eastAsia="zh-CN"/>
        </w:rPr>
        <w:t>документы и подают заявки</w:t>
      </w:r>
      <w:r w:rsidRPr="00622F6C">
        <w:rPr>
          <w:sz w:val="24"/>
          <w:szCs w:val="24"/>
          <w:lang w:eastAsia="zh-CN"/>
        </w:rPr>
        <w:t xml:space="preserve"> об участии в Подпрограмме в отдел жизнеобеспечения администрации Анучинского муниципального района (далее – отдел жизнеобеспечения), ул. Лазо, 6 кабинет № 16 в рабочие дни с 9-00 до 13-00 и с 14-00 до 16-00. </w:t>
      </w:r>
      <w:r w:rsidRPr="00622F6C">
        <w:rPr>
          <w:sz w:val="24"/>
          <w:szCs w:val="24"/>
        </w:rPr>
        <w:t>Заявка регистрируется специалистом отдела жизнеобеспечения, который делает отметку на заявке о получении такой заявки с указанием даты и времени ее получения.</w:t>
      </w:r>
    </w:p>
    <w:p w:rsidR="00622F6C" w:rsidRPr="00622F6C" w:rsidRDefault="00622F6C" w:rsidP="00622F6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2F6C">
        <w:rPr>
          <w:sz w:val="24"/>
          <w:szCs w:val="24"/>
        </w:rPr>
        <w:t xml:space="preserve">Заявки подаются в срок до 31 января 2020 года включительно (исполнение Подпрограммы в 2020 году), с 1 октября 2020 года по 30 октября 2020 года (исполнение Подпрограммы 2021-2024 годы). </w:t>
      </w:r>
    </w:p>
    <w:p w:rsidR="00622F6C" w:rsidRPr="00622F6C" w:rsidRDefault="00622F6C" w:rsidP="00622F6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zh-CN"/>
        </w:rPr>
      </w:pPr>
      <w:r w:rsidRPr="00622F6C">
        <w:rPr>
          <w:sz w:val="24"/>
          <w:szCs w:val="24"/>
        </w:rPr>
        <w:t xml:space="preserve">Все листы заявки и прилагаемые документы на участие в отборе дворовых территорий МКД должны быть прошиты и пронумерованы. Заявка должна быть скреплена печатью (для юридических лиц) и подписана уполномоченным лицом. </w:t>
      </w:r>
    </w:p>
    <w:p w:rsidR="00622F6C" w:rsidRPr="00622F6C" w:rsidRDefault="00622F6C" w:rsidP="00622F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К заявке прилагаются следующие документы:</w:t>
      </w:r>
    </w:p>
    <w:p w:rsidR="00622F6C" w:rsidRPr="00622F6C" w:rsidRDefault="00622F6C" w:rsidP="00622F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- копии протоколов общего собрания собственников помещений в МКД и копии решений (бюллетеней) данных собственников, подтверждающие принятые решения, указанные в пункте 4 настоящего Порядка;</w:t>
      </w:r>
    </w:p>
    <w:p w:rsidR="00622F6C" w:rsidRPr="00622F6C" w:rsidRDefault="00622F6C" w:rsidP="00622F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- утвержденная схема благоустройства дворовой территории МКД, с описанием планируемых мероприятий (дизайн-проект);</w:t>
      </w:r>
    </w:p>
    <w:p w:rsidR="00622F6C" w:rsidRPr="00622F6C" w:rsidRDefault="00622F6C" w:rsidP="00622F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2F6C">
        <w:rPr>
          <w:b/>
          <w:sz w:val="24"/>
          <w:szCs w:val="24"/>
        </w:rPr>
        <w:t xml:space="preserve">- </w:t>
      </w:r>
      <w:r w:rsidRPr="00622F6C">
        <w:rPr>
          <w:sz w:val="24"/>
          <w:szCs w:val="24"/>
        </w:rPr>
        <w:t>обязательство о включении в состав общего имущества объектов внешнего благоустройства, выполненных в рамках мероприятий по благоустройству дворовой территории МКД (Приложение № 2 к настоящему Порядку);</w:t>
      </w:r>
    </w:p>
    <w:p w:rsidR="00622F6C" w:rsidRPr="00622F6C" w:rsidRDefault="00622F6C" w:rsidP="00622F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Заявки, поступившие после установленного срока, не рассматриваются, регистрируются и возвращаются участнику отбора.</w:t>
      </w:r>
    </w:p>
    <w:p w:rsidR="00622F6C" w:rsidRPr="00622F6C" w:rsidRDefault="00622F6C" w:rsidP="00622F6C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622F6C">
        <w:rPr>
          <w:bCs/>
          <w:sz w:val="24"/>
          <w:szCs w:val="24"/>
        </w:rPr>
        <w:t>6. Критериями оценки заявок для ранжирования дворовых территорий МКД, собственники помещений в которых претендуют на получение субсидий являются критерии, оценка которых производится методом суммирования баллов согласно таблице 1.</w:t>
      </w:r>
    </w:p>
    <w:p w:rsidR="00622F6C" w:rsidRPr="00622F6C" w:rsidRDefault="00622F6C" w:rsidP="00622F6C">
      <w:pPr>
        <w:autoSpaceDE w:val="0"/>
        <w:autoSpaceDN w:val="0"/>
        <w:adjustRightInd w:val="0"/>
        <w:ind w:firstLine="708"/>
        <w:jc w:val="right"/>
        <w:rPr>
          <w:bCs/>
        </w:rPr>
      </w:pPr>
      <w:r w:rsidRPr="00622F6C">
        <w:rPr>
          <w:bCs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892"/>
        <w:gridCol w:w="3878"/>
        <w:gridCol w:w="1224"/>
      </w:tblGrid>
      <w:tr w:rsidR="00622F6C" w:rsidRPr="00622F6C" w:rsidTr="006D754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F6C" w:rsidRPr="00622F6C" w:rsidRDefault="00622F6C" w:rsidP="00622F6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622F6C">
              <w:t>№ п/п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F6C" w:rsidRPr="00622F6C" w:rsidRDefault="00622F6C" w:rsidP="00622F6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622F6C">
              <w:t>Наименование критерия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F6C" w:rsidRPr="00622F6C" w:rsidRDefault="00622F6C" w:rsidP="00622F6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622F6C">
              <w:t>Значение критерия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F6C" w:rsidRPr="00622F6C" w:rsidRDefault="00622F6C" w:rsidP="00622F6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622F6C">
              <w:t>Количество баллов</w:t>
            </w:r>
          </w:p>
        </w:tc>
      </w:tr>
      <w:tr w:rsidR="00622F6C" w:rsidRPr="00622F6C" w:rsidTr="006D7545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F6C" w:rsidRPr="00622F6C" w:rsidRDefault="00622F6C" w:rsidP="00622F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22F6C">
              <w:rPr>
                <w:bCs/>
              </w:rPr>
              <w:t>1.</w:t>
            </w:r>
          </w:p>
        </w:tc>
        <w:tc>
          <w:tcPr>
            <w:tcW w:w="3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F6C" w:rsidRPr="00622F6C" w:rsidRDefault="00622F6C" w:rsidP="00622F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22F6C">
              <w:rPr>
                <w:bCs/>
              </w:rPr>
              <w:t xml:space="preserve">Принятие решения </w:t>
            </w:r>
            <w:r w:rsidRPr="00622F6C">
              <w:rPr>
                <w:szCs w:val="26"/>
              </w:rPr>
              <w:t>о включении в перечень общего имущества МКД объектов внешнего благоустройства, выполненных в рамках мероприятий по благоустройству дворовой территории МКД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F6C" w:rsidRPr="00622F6C" w:rsidRDefault="00622F6C" w:rsidP="00622F6C">
            <w:pPr>
              <w:autoSpaceDE w:val="0"/>
              <w:autoSpaceDN w:val="0"/>
              <w:adjustRightInd w:val="0"/>
              <w:jc w:val="both"/>
            </w:pPr>
            <w:r w:rsidRPr="00622F6C">
              <w:t>от 96 до 100 % (включительно) голосов от общего числа голосов собственников помещений в многоквартирном доме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F6C" w:rsidRPr="00622F6C" w:rsidRDefault="00622F6C" w:rsidP="00622F6C">
            <w:pPr>
              <w:autoSpaceDE w:val="0"/>
              <w:autoSpaceDN w:val="0"/>
              <w:adjustRightInd w:val="0"/>
              <w:jc w:val="center"/>
            </w:pPr>
            <w:r w:rsidRPr="00622F6C">
              <w:t>6</w:t>
            </w:r>
          </w:p>
        </w:tc>
      </w:tr>
      <w:tr w:rsidR="00622F6C" w:rsidRPr="00622F6C" w:rsidTr="006D754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F6C" w:rsidRPr="00622F6C" w:rsidRDefault="00622F6C" w:rsidP="00622F6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F6C" w:rsidRPr="00622F6C" w:rsidRDefault="00622F6C" w:rsidP="00622F6C">
            <w:pPr>
              <w:rPr>
                <w:bCs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F6C" w:rsidRPr="00622F6C" w:rsidRDefault="00622F6C" w:rsidP="00622F6C">
            <w:pPr>
              <w:autoSpaceDE w:val="0"/>
              <w:autoSpaceDN w:val="0"/>
              <w:adjustRightInd w:val="0"/>
              <w:jc w:val="both"/>
            </w:pPr>
            <w:r w:rsidRPr="00622F6C">
              <w:t>от 91 до 95 % (включительно) голосов от общего числа голосов собственников помещений в многоквартирном доме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F6C" w:rsidRPr="00622F6C" w:rsidRDefault="00622F6C" w:rsidP="00622F6C">
            <w:pPr>
              <w:autoSpaceDE w:val="0"/>
              <w:autoSpaceDN w:val="0"/>
              <w:adjustRightInd w:val="0"/>
              <w:jc w:val="center"/>
            </w:pPr>
            <w:r w:rsidRPr="00622F6C">
              <w:t>5</w:t>
            </w:r>
          </w:p>
        </w:tc>
      </w:tr>
      <w:tr w:rsidR="00622F6C" w:rsidRPr="00622F6C" w:rsidTr="006D754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F6C" w:rsidRPr="00622F6C" w:rsidRDefault="00622F6C" w:rsidP="00622F6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F6C" w:rsidRPr="00622F6C" w:rsidRDefault="00622F6C" w:rsidP="00622F6C">
            <w:pPr>
              <w:rPr>
                <w:bCs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F6C" w:rsidRPr="00622F6C" w:rsidRDefault="00622F6C" w:rsidP="00622F6C">
            <w:pPr>
              <w:autoSpaceDE w:val="0"/>
              <w:autoSpaceDN w:val="0"/>
              <w:adjustRightInd w:val="0"/>
              <w:jc w:val="both"/>
            </w:pPr>
            <w:r w:rsidRPr="00622F6C">
              <w:t>от 86 до 90 % (включительно) голосов от общего числа голосов собственников помещений в многоквартирном доме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F6C" w:rsidRPr="00622F6C" w:rsidRDefault="00622F6C" w:rsidP="00622F6C">
            <w:pPr>
              <w:autoSpaceDE w:val="0"/>
              <w:autoSpaceDN w:val="0"/>
              <w:adjustRightInd w:val="0"/>
              <w:jc w:val="center"/>
            </w:pPr>
            <w:r w:rsidRPr="00622F6C">
              <w:t>4</w:t>
            </w:r>
          </w:p>
        </w:tc>
      </w:tr>
      <w:tr w:rsidR="00622F6C" w:rsidRPr="00622F6C" w:rsidTr="006D754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F6C" w:rsidRPr="00622F6C" w:rsidRDefault="00622F6C" w:rsidP="00622F6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F6C" w:rsidRPr="00622F6C" w:rsidRDefault="00622F6C" w:rsidP="00622F6C">
            <w:pPr>
              <w:rPr>
                <w:bCs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F6C" w:rsidRPr="00622F6C" w:rsidRDefault="00622F6C" w:rsidP="00622F6C">
            <w:pPr>
              <w:autoSpaceDE w:val="0"/>
              <w:autoSpaceDN w:val="0"/>
              <w:adjustRightInd w:val="0"/>
              <w:jc w:val="both"/>
            </w:pPr>
            <w:r w:rsidRPr="00622F6C">
              <w:t>от 81 до 85 % (включительно) голосов от общего числа голосов собственников помещений в многоквартирном доме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F6C" w:rsidRPr="00622F6C" w:rsidRDefault="00622F6C" w:rsidP="00622F6C">
            <w:pPr>
              <w:autoSpaceDE w:val="0"/>
              <w:autoSpaceDN w:val="0"/>
              <w:adjustRightInd w:val="0"/>
              <w:jc w:val="center"/>
            </w:pPr>
            <w:r w:rsidRPr="00622F6C">
              <w:t>3</w:t>
            </w:r>
          </w:p>
        </w:tc>
      </w:tr>
      <w:tr w:rsidR="00622F6C" w:rsidRPr="00622F6C" w:rsidTr="006D754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F6C" w:rsidRPr="00622F6C" w:rsidRDefault="00622F6C" w:rsidP="00622F6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F6C" w:rsidRPr="00622F6C" w:rsidRDefault="00622F6C" w:rsidP="00622F6C">
            <w:pPr>
              <w:rPr>
                <w:bCs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F6C" w:rsidRPr="00622F6C" w:rsidRDefault="00622F6C" w:rsidP="00622F6C">
            <w:pPr>
              <w:autoSpaceDE w:val="0"/>
              <w:autoSpaceDN w:val="0"/>
              <w:adjustRightInd w:val="0"/>
              <w:jc w:val="both"/>
            </w:pPr>
            <w:r w:rsidRPr="00622F6C">
              <w:t>от 76 до 80 % (включительно) голосов от общего числа голосов собственников помещений в многоквартирном доме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F6C" w:rsidRPr="00622F6C" w:rsidRDefault="00622F6C" w:rsidP="00622F6C">
            <w:pPr>
              <w:autoSpaceDE w:val="0"/>
              <w:autoSpaceDN w:val="0"/>
              <w:adjustRightInd w:val="0"/>
              <w:jc w:val="center"/>
            </w:pPr>
            <w:r w:rsidRPr="00622F6C">
              <w:t>2</w:t>
            </w:r>
          </w:p>
        </w:tc>
      </w:tr>
      <w:tr w:rsidR="00622F6C" w:rsidRPr="00622F6C" w:rsidTr="006D754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F6C" w:rsidRPr="00622F6C" w:rsidRDefault="00622F6C" w:rsidP="00622F6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F6C" w:rsidRPr="00622F6C" w:rsidRDefault="00622F6C" w:rsidP="00622F6C">
            <w:pPr>
              <w:rPr>
                <w:bCs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F6C" w:rsidRPr="00622F6C" w:rsidRDefault="00622F6C" w:rsidP="00622F6C">
            <w:pPr>
              <w:autoSpaceDE w:val="0"/>
              <w:autoSpaceDN w:val="0"/>
              <w:adjustRightInd w:val="0"/>
              <w:jc w:val="both"/>
            </w:pPr>
            <w:r w:rsidRPr="00622F6C">
              <w:t>от 71 до 75 % (включительно) голосов от общего числа голосов собственников помещений в многоквартирном доме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F6C" w:rsidRPr="00622F6C" w:rsidRDefault="00622F6C" w:rsidP="00622F6C">
            <w:pPr>
              <w:autoSpaceDE w:val="0"/>
              <w:autoSpaceDN w:val="0"/>
              <w:adjustRightInd w:val="0"/>
              <w:jc w:val="center"/>
            </w:pPr>
            <w:r w:rsidRPr="00622F6C">
              <w:t>1</w:t>
            </w:r>
          </w:p>
        </w:tc>
      </w:tr>
      <w:tr w:rsidR="00622F6C" w:rsidRPr="00622F6C" w:rsidTr="006D7545">
        <w:trPr>
          <w:trHeight w:val="71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F6C" w:rsidRPr="00622F6C" w:rsidRDefault="00622F6C" w:rsidP="00622F6C">
            <w:pPr>
              <w:autoSpaceDE w:val="0"/>
              <w:autoSpaceDN w:val="0"/>
              <w:adjustRightInd w:val="0"/>
            </w:pPr>
            <w:r w:rsidRPr="00622F6C">
              <w:t>2.</w:t>
            </w:r>
          </w:p>
        </w:tc>
        <w:tc>
          <w:tcPr>
            <w:tcW w:w="3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F6C" w:rsidRPr="00622F6C" w:rsidRDefault="00622F6C" w:rsidP="00622F6C">
            <w:pPr>
              <w:autoSpaceDE w:val="0"/>
              <w:autoSpaceDN w:val="0"/>
              <w:adjustRightInd w:val="0"/>
              <w:jc w:val="both"/>
            </w:pPr>
            <w:r w:rsidRPr="00622F6C">
              <w:t>Количество МКД, объединённых одной дворовой территорией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F6C" w:rsidRPr="00622F6C" w:rsidRDefault="00622F6C" w:rsidP="00622F6C">
            <w:pPr>
              <w:tabs>
                <w:tab w:val="left" w:pos="1060"/>
              </w:tabs>
              <w:autoSpaceDE w:val="0"/>
              <w:autoSpaceDN w:val="0"/>
              <w:adjustRightInd w:val="0"/>
            </w:pPr>
            <w:r w:rsidRPr="00622F6C">
              <w:t>6 и более</w:t>
            </w:r>
            <w:r w:rsidRPr="00622F6C">
              <w:tab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F6C" w:rsidRPr="00622F6C" w:rsidRDefault="00622F6C" w:rsidP="00622F6C">
            <w:pPr>
              <w:autoSpaceDE w:val="0"/>
              <w:autoSpaceDN w:val="0"/>
              <w:adjustRightInd w:val="0"/>
              <w:jc w:val="center"/>
            </w:pPr>
            <w:r w:rsidRPr="00622F6C">
              <w:t>10</w:t>
            </w:r>
          </w:p>
        </w:tc>
      </w:tr>
      <w:tr w:rsidR="00622F6C" w:rsidRPr="00622F6C" w:rsidTr="006D7545">
        <w:trPr>
          <w:trHeight w:val="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F6C" w:rsidRPr="00622F6C" w:rsidRDefault="00622F6C" w:rsidP="00622F6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F6C" w:rsidRPr="00622F6C" w:rsidRDefault="00622F6C" w:rsidP="00622F6C"/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F6C" w:rsidRPr="00622F6C" w:rsidRDefault="00622F6C" w:rsidP="00622F6C">
            <w:pPr>
              <w:tabs>
                <w:tab w:val="left" w:pos="1060"/>
              </w:tabs>
              <w:autoSpaceDE w:val="0"/>
              <w:autoSpaceDN w:val="0"/>
              <w:adjustRightInd w:val="0"/>
            </w:pPr>
            <w:r w:rsidRPr="00622F6C"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F6C" w:rsidRPr="00622F6C" w:rsidRDefault="00622F6C" w:rsidP="00622F6C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</w:pPr>
            <w:r w:rsidRPr="00622F6C">
              <w:t>9</w:t>
            </w:r>
          </w:p>
        </w:tc>
      </w:tr>
      <w:tr w:rsidR="00622F6C" w:rsidRPr="00622F6C" w:rsidTr="006D7545">
        <w:trPr>
          <w:trHeight w:val="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F6C" w:rsidRPr="00622F6C" w:rsidRDefault="00622F6C" w:rsidP="00622F6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F6C" w:rsidRPr="00622F6C" w:rsidRDefault="00622F6C" w:rsidP="00622F6C"/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F6C" w:rsidRPr="00622F6C" w:rsidRDefault="00622F6C" w:rsidP="00622F6C">
            <w:pPr>
              <w:tabs>
                <w:tab w:val="left" w:pos="1060"/>
              </w:tabs>
              <w:autoSpaceDE w:val="0"/>
              <w:autoSpaceDN w:val="0"/>
              <w:adjustRightInd w:val="0"/>
            </w:pPr>
            <w:r w:rsidRPr="00622F6C">
              <w:t>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F6C" w:rsidRPr="00622F6C" w:rsidRDefault="00622F6C" w:rsidP="00622F6C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</w:pPr>
            <w:r w:rsidRPr="00622F6C">
              <w:t>7</w:t>
            </w:r>
          </w:p>
        </w:tc>
      </w:tr>
      <w:tr w:rsidR="00622F6C" w:rsidRPr="00622F6C" w:rsidTr="006D7545">
        <w:trPr>
          <w:trHeight w:val="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F6C" w:rsidRPr="00622F6C" w:rsidRDefault="00622F6C" w:rsidP="00622F6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F6C" w:rsidRPr="00622F6C" w:rsidRDefault="00622F6C" w:rsidP="00622F6C"/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F6C" w:rsidRPr="00622F6C" w:rsidRDefault="00622F6C" w:rsidP="00622F6C">
            <w:pPr>
              <w:tabs>
                <w:tab w:val="left" w:pos="1060"/>
              </w:tabs>
              <w:autoSpaceDE w:val="0"/>
              <w:autoSpaceDN w:val="0"/>
              <w:adjustRightInd w:val="0"/>
            </w:pPr>
            <w:r w:rsidRPr="00622F6C">
              <w:t>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F6C" w:rsidRPr="00622F6C" w:rsidRDefault="00622F6C" w:rsidP="00622F6C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</w:pPr>
            <w:r w:rsidRPr="00622F6C">
              <w:t>5</w:t>
            </w:r>
          </w:p>
        </w:tc>
      </w:tr>
      <w:tr w:rsidR="00622F6C" w:rsidRPr="00622F6C" w:rsidTr="006D7545">
        <w:trPr>
          <w:trHeight w:val="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F6C" w:rsidRPr="00622F6C" w:rsidRDefault="00622F6C" w:rsidP="00622F6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F6C" w:rsidRPr="00622F6C" w:rsidRDefault="00622F6C" w:rsidP="00622F6C"/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F6C" w:rsidRPr="00622F6C" w:rsidRDefault="00622F6C" w:rsidP="00622F6C">
            <w:pPr>
              <w:tabs>
                <w:tab w:val="left" w:pos="1060"/>
              </w:tabs>
              <w:autoSpaceDE w:val="0"/>
              <w:autoSpaceDN w:val="0"/>
              <w:adjustRightInd w:val="0"/>
            </w:pPr>
            <w:r w:rsidRPr="00622F6C"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F6C" w:rsidRPr="00622F6C" w:rsidRDefault="00622F6C" w:rsidP="00622F6C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</w:pPr>
            <w:r w:rsidRPr="00622F6C">
              <w:t>3</w:t>
            </w:r>
          </w:p>
        </w:tc>
      </w:tr>
      <w:tr w:rsidR="00622F6C" w:rsidRPr="00622F6C" w:rsidTr="006D7545">
        <w:trPr>
          <w:trHeight w:val="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F6C" w:rsidRPr="00622F6C" w:rsidRDefault="00622F6C" w:rsidP="00622F6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F6C" w:rsidRPr="00622F6C" w:rsidRDefault="00622F6C" w:rsidP="00622F6C"/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2F6C" w:rsidRPr="00622F6C" w:rsidRDefault="00622F6C" w:rsidP="00622F6C">
            <w:pPr>
              <w:tabs>
                <w:tab w:val="left" w:pos="1060"/>
              </w:tabs>
              <w:autoSpaceDE w:val="0"/>
              <w:autoSpaceDN w:val="0"/>
              <w:adjustRightInd w:val="0"/>
            </w:pPr>
            <w:r w:rsidRPr="00622F6C"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F6C" w:rsidRPr="00622F6C" w:rsidRDefault="00622F6C" w:rsidP="00622F6C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</w:pPr>
            <w:r w:rsidRPr="00622F6C">
              <w:t>1</w:t>
            </w:r>
          </w:p>
        </w:tc>
      </w:tr>
      <w:tr w:rsidR="00622F6C" w:rsidRPr="00622F6C" w:rsidTr="006D7545">
        <w:trPr>
          <w:trHeight w:val="67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2F6C" w:rsidRPr="00622F6C" w:rsidRDefault="00622F6C" w:rsidP="00622F6C">
            <w:pPr>
              <w:autoSpaceDE w:val="0"/>
              <w:autoSpaceDN w:val="0"/>
              <w:adjustRightInd w:val="0"/>
            </w:pPr>
            <w:r w:rsidRPr="00622F6C">
              <w:t>3.</w:t>
            </w:r>
          </w:p>
        </w:tc>
        <w:tc>
          <w:tcPr>
            <w:tcW w:w="3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2F6C" w:rsidRPr="00622F6C" w:rsidRDefault="00622F6C" w:rsidP="00622F6C">
            <w:pPr>
              <w:autoSpaceDE w:val="0"/>
              <w:autoSpaceDN w:val="0"/>
              <w:adjustRightInd w:val="0"/>
              <w:jc w:val="both"/>
            </w:pPr>
            <w:r w:rsidRPr="00622F6C">
              <w:t>Заявка поданная на вид благоустройства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2F6C" w:rsidRPr="00622F6C" w:rsidRDefault="00622F6C" w:rsidP="00622F6C">
            <w:pPr>
              <w:tabs>
                <w:tab w:val="left" w:pos="1060"/>
              </w:tabs>
              <w:autoSpaceDE w:val="0"/>
              <w:autoSpaceDN w:val="0"/>
              <w:adjustRightInd w:val="0"/>
            </w:pPr>
            <w:r w:rsidRPr="00622F6C">
              <w:t>установка спортивной площадки и воркаутов.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F6C" w:rsidRPr="00622F6C" w:rsidRDefault="00622F6C" w:rsidP="00622F6C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</w:pPr>
            <w:r w:rsidRPr="00622F6C">
              <w:t>2</w:t>
            </w:r>
          </w:p>
        </w:tc>
      </w:tr>
      <w:tr w:rsidR="00622F6C" w:rsidRPr="00622F6C" w:rsidTr="006D7545">
        <w:trPr>
          <w:trHeight w:val="6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2F6C" w:rsidRPr="00622F6C" w:rsidRDefault="00622F6C" w:rsidP="00622F6C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2F6C" w:rsidRPr="00622F6C" w:rsidRDefault="00622F6C" w:rsidP="00622F6C"/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2F6C" w:rsidRPr="00622F6C" w:rsidRDefault="00622F6C" w:rsidP="00622F6C">
            <w:pPr>
              <w:tabs>
                <w:tab w:val="left" w:pos="1060"/>
              </w:tabs>
              <w:autoSpaceDE w:val="0"/>
              <w:autoSpaceDN w:val="0"/>
              <w:adjustRightInd w:val="0"/>
            </w:pPr>
            <w:r w:rsidRPr="00622F6C">
              <w:t>установка детской площадки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F6C" w:rsidRPr="00622F6C" w:rsidRDefault="00622F6C" w:rsidP="00622F6C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</w:pPr>
            <w:r w:rsidRPr="00622F6C">
              <w:t>2</w:t>
            </w:r>
          </w:p>
        </w:tc>
      </w:tr>
      <w:tr w:rsidR="00622F6C" w:rsidRPr="00622F6C" w:rsidTr="006D7545">
        <w:trPr>
          <w:trHeight w:val="6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2F6C" w:rsidRPr="00622F6C" w:rsidRDefault="00622F6C" w:rsidP="00622F6C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2F6C" w:rsidRPr="00622F6C" w:rsidRDefault="00622F6C" w:rsidP="00622F6C"/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2F6C" w:rsidRPr="00622F6C" w:rsidRDefault="00622F6C" w:rsidP="00622F6C">
            <w:pPr>
              <w:tabs>
                <w:tab w:val="left" w:pos="1060"/>
              </w:tabs>
              <w:autoSpaceDE w:val="0"/>
              <w:autoSpaceDN w:val="0"/>
              <w:adjustRightInd w:val="0"/>
            </w:pPr>
            <w:r w:rsidRPr="00622F6C">
              <w:t>ремонт внутридворовых проездов (асфальтирование), тротуаров, лестниц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F6C" w:rsidRPr="00622F6C" w:rsidRDefault="00622F6C" w:rsidP="00622F6C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</w:pPr>
            <w:r w:rsidRPr="00622F6C">
              <w:t>1</w:t>
            </w:r>
          </w:p>
        </w:tc>
      </w:tr>
      <w:tr w:rsidR="00622F6C" w:rsidRPr="00622F6C" w:rsidTr="006D7545">
        <w:trPr>
          <w:trHeight w:val="6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F6C" w:rsidRPr="00622F6C" w:rsidRDefault="00622F6C" w:rsidP="00622F6C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F6C" w:rsidRPr="00622F6C" w:rsidRDefault="00622F6C" w:rsidP="00622F6C"/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2F6C" w:rsidRPr="00622F6C" w:rsidRDefault="00622F6C" w:rsidP="00622F6C">
            <w:pPr>
              <w:tabs>
                <w:tab w:val="left" w:pos="1060"/>
              </w:tabs>
              <w:autoSpaceDE w:val="0"/>
              <w:autoSpaceDN w:val="0"/>
              <w:adjustRightInd w:val="0"/>
            </w:pPr>
            <w:r w:rsidRPr="00622F6C">
              <w:t>освещение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</w:pPr>
            <w:r w:rsidRPr="00622F6C">
              <w:t>1</w:t>
            </w:r>
          </w:p>
        </w:tc>
      </w:tr>
      <w:tr w:rsidR="00622F6C" w:rsidRPr="00622F6C" w:rsidTr="006D7545">
        <w:trPr>
          <w:trHeight w:val="6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F6C" w:rsidRPr="00622F6C" w:rsidRDefault="00622F6C" w:rsidP="00622F6C"/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2F6C" w:rsidRPr="00622F6C" w:rsidRDefault="00622F6C" w:rsidP="00622F6C"/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2F6C" w:rsidRPr="00622F6C" w:rsidRDefault="00622F6C" w:rsidP="00622F6C">
            <w:pPr>
              <w:tabs>
                <w:tab w:val="left" w:pos="1060"/>
              </w:tabs>
              <w:autoSpaceDE w:val="0"/>
              <w:autoSpaceDN w:val="0"/>
              <w:adjustRightInd w:val="0"/>
            </w:pPr>
            <w:r w:rsidRPr="00622F6C">
              <w:t>установка урн, скамеек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</w:pPr>
            <w:r w:rsidRPr="00622F6C">
              <w:t>1</w:t>
            </w:r>
          </w:p>
        </w:tc>
      </w:tr>
      <w:tr w:rsidR="00622F6C" w:rsidRPr="00622F6C" w:rsidTr="006D7545">
        <w:trPr>
          <w:trHeight w:val="100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2F6C" w:rsidRPr="00622F6C" w:rsidRDefault="00622F6C" w:rsidP="00622F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622F6C" w:rsidRPr="00622F6C" w:rsidRDefault="00622F6C" w:rsidP="00622F6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2F6C">
        <w:rPr>
          <w:sz w:val="26"/>
          <w:szCs w:val="26"/>
        </w:rPr>
        <w:tab/>
      </w:r>
      <w:r w:rsidRPr="00622F6C">
        <w:rPr>
          <w:sz w:val="24"/>
          <w:szCs w:val="24"/>
        </w:rPr>
        <w:t>7. В целях подготовки перечня дворовых территорий МКД для включения в Подпрограмму общественная комиссия, утвержденная постановлением администрации Анучинского муниципального района от 31.12.2019 № 794 «О создании общественной комиссии по осуществлению контроля за ходом выполнения мероприятий муниципальной программы «</w:t>
      </w:r>
      <w:r w:rsidRPr="00622F6C">
        <w:rPr>
          <w:rFonts w:eastAsiaTheme="minorHAnsi"/>
          <w:sz w:val="24"/>
          <w:szCs w:val="24"/>
        </w:rPr>
        <w:t xml:space="preserve">Формирование современной городской среды </w:t>
      </w:r>
      <w:r w:rsidRPr="00622F6C">
        <w:rPr>
          <w:sz w:val="24"/>
          <w:szCs w:val="24"/>
        </w:rPr>
        <w:t>населенных пунктов на территории Анучинского муниципального округа» на 2020-2024 годы(далее – Комиссия):</w:t>
      </w:r>
    </w:p>
    <w:p w:rsidR="00622F6C" w:rsidRPr="00622F6C" w:rsidRDefault="00622F6C" w:rsidP="00622F6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- рассматривает заявки участников отбора (с приложением документов, указанных в пункте 5 настоящего Порядка) в течение трех рабочих дней;</w:t>
      </w:r>
    </w:p>
    <w:p w:rsidR="00622F6C" w:rsidRPr="00622F6C" w:rsidRDefault="00622F6C" w:rsidP="00622F6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- осуществляет оценку заявок на основании критериев, установленных пунктом 6 настоящего Порядка;</w:t>
      </w:r>
    </w:p>
    <w:p w:rsidR="00622F6C" w:rsidRPr="00622F6C" w:rsidRDefault="00622F6C" w:rsidP="00622F6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- составляет ранжированный список дворовых территорий МКД, исходя из суммы баллов, присвоенных каждой заявке, в течении трех рабочих дней с момента окончания приема заявок.</w:t>
      </w:r>
    </w:p>
    <w:p w:rsidR="00622F6C" w:rsidRPr="00622F6C" w:rsidRDefault="00622F6C" w:rsidP="00622F6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В случае если несколько дворовых территорий МКД получили одинаковое количество баллов, то порядковый номер многоквартирного дома в списке ранжирования определяется по дате и времени подачи заявки.</w:t>
      </w: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В результате оценки представленных заявок осуществляется формирование адресного перечня дворовых территорий МКД из участников отбора в порядке очередности, в зависимости от присвоенного порядкового номера в порядке возрастания. При этом в случае подачи заявок на участие в отборе от представителей МКД, объединённых одной дворовой территорией, данные заявки объединяются, с присвоением порядкового номера, набравшего наибольшее количество баллов, согласно Таблице 1. В данном случае допускается выполнение не более двух видов благоустройства дворовой территории, указанных в пункте 3 настоящего Порядка.</w:t>
      </w: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Адресный перечень дворовых территорий МКД утверждается постановлением администрации Анучинского муниципального района.</w:t>
      </w: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:rsidR="00622F6C" w:rsidRPr="00622F6C" w:rsidRDefault="00622F6C" w:rsidP="00622F6C">
      <w:pPr>
        <w:autoSpaceDN w:val="0"/>
        <w:jc w:val="center"/>
      </w:pPr>
    </w:p>
    <w:p w:rsidR="00622F6C" w:rsidRPr="00622F6C" w:rsidRDefault="00622F6C" w:rsidP="00622F6C">
      <w:pPr>
        <w:autoSpaceDN w:val="0"/>
        <w:jc w:val="center"/>
      </w:pPr>
    </w:p>
    <w:p w:rsidR="00622F6C" w:rsidRPr="00622F6C" w:rsidRDefault="00622F6C" w:rsidP="00622F6C">
      <w:pPr>
        <w:autoSpaceDN w:val="0"/>
        <w:jc w:val="center"/>
      </w:pPr>
    </w:p>
    <w:p w:rsidR="00622F6C" w:rsidRPr="00622F6C" w:rsidRDefault="00622F6C" w:rsidP="00622F6C">
      <w:pPr>
        <w:autoSpaceDN w:val="0"/>
        <w:jc w:val="center"/>
      </w:pPr>
    </w:p>
    <w:p w:rsidR="00622F6C" w:rsidRPr="00622F6C" w:rsidRDefault="00622F6C" w:rsidP="00622F6C">
      <w:pPr>
        <w:autoSpaceDN w:val="0"/>
        <w:jc w:val="center"/>
      </w:pPr>
    </w:p>
    <w:p w:rsidR="00622F6C" w:rsidRPr="00622F6C" w:rsidRDefault="00622F6C" w:rsidP="00622F6C">
      <w:pPr>
        <w:autoSpaceDN w:val="0"/>
        <w:jc w:val="right"/>
      </w:pPr>
      <w:r w:rsidRPr="00622F6C">
        <w:t>Приложение № 1</w:t>
      </w:r>
    </w:p>
    <w:p w:rsidR="00622F6C" w:rsidRPr="00622F6C" w:rsidRDefault="00622F6C" w:rsidP="00622F6C">
      <w:pPr>
        <w:autoSpaceDN w:val="0"/>
        <w:jc w:val="center"/>
      </w:pPr>
    </w:p>
    <w:p w:rsidR="00622F6C" w:rsidRPr="00622F6C" w:rsidRDefault="00622F6C" w:rsidP="00622F6C">
      <w:pPr>
        <w:autoSpaceDN w:val="0"/>
        <w:jc w:val="center"/>
        <w:rPr>
          <w:sz w:val="24"/>
          <w:szCs w:val="24"/>
        </w:rPr>
      </w:pPr>
    </w:p>
    <w:p w:rsidR="00622F6C" w:rsidRPr="00622F6C" w:rsidRDefault="00622F6C" w:rsidP="00622F6C">
      <w:pPr>
        <w:autoSpaceDN w:val="0"/>
        <w:jc w:val="center"/>
        <w:rPr>
          <w:sz w:val="24"/>
          <w:szCs w:val="24"/>
        </w:rPr>
      </w:pPr>
      <w:r w:rsidRPr="00622F6C">
        <w:rPr>
          <w:sz w:val="24"/>
          <w:szCs w:val="24"/>
        </w:rPr>
        <w:t>ЗАЯВКА</w:t>
      </w:r>
    </w:p>
    <w:p w:rsidR="00622F6C" w:rsidRPr="00622F6C" w:rsidRDefault="00622F6C" w:rsidP="00622F6C">
      <w:pPr>
        <w:widowControl w:val="0"/>
        <w:tabs>
          <w:tab w:val="left" w:pos="8041"/>
        </w:tabs>
        <w:suppressAutoHyphens/>
        <w:autoSpaceDE w:val="0"/>
        <w:ind w:firstLine="709"/>
        <w:jc w:val="center"/>
        <w:rPr>
          <w:sz w:val="24"/>
          <w:szCs w:val="24"/>
          <w:lang w:eastAsia="zh-CN"/>
        </w:rPr>
      </w:pPr>
      <w:r w:rsidRPr="00622F6C">
        <w:rPr>
          <w:sz w:val="24"/>
          <w:szCs w:val="24"/>
        </w:rPr>
        <w:t xml:space="preserve">на включение дворовой территории многоквартирного дома </w:t>
      </w:r>
      <w:r w:rsidRPr="00622F6C">
        <w:rPr>
          <w:spacing w:val="-1"/>
          <w:sz w:val="24"/>
          <w:szCs w:val="24"/>
          <w:lang w:eastAsia="zh-CN"/>
        </w:rPr>
        <w:t>в подпрограмму «</w:t>
      </w:r>
      <w:r w:rsidRPr="00622F6C">
        <w:rPr>
          <w:sz w:val="24"/>
          <w:szCs w:val="24"/>
          <w:lang w:eastAsia="zh-CN"/>
        </w:rPr>
        <w:t xml:space="preserve">Благоустройство территорий Анучинского муниципального округа» </w:t>
      </w:r>
      <w:r w:rsidRPr="00622F6C">
        <w:rPr>
          <w:spacing w:val="-1"/>
          <w:sz w:val="24"/>
          <w:szCs w:val="24"/>
          <w:lang w:eastAsia="zh-CN"/>
        </w:rPr>
        <w:t xml:space="preserve">муниципальной программы «Формирование современной городской среды </w:t>
      </w:r>
      <w:r w:rsidRPr="00622F6C">
        <w:rPr>
          <w:sz w:val="24"/>
          <w:szCs w:val="24"/>
          <w:lang w:eastAsia="zh-CN"/>
        </w:rPr>
        <w:t xml:space="preserve">населенных пунктов на территории Анучинского муниципального округа» </w:t>
      </w:r>
    </w:p>
    <w:p w:rsidR="00622F6C" w:rsidRPr="00622F6C" w:rsidRDefault="00622F6C" w:rsidP="00622F6C">
      <w:pPr>
        <w:widowControl w:val="0"/>
        <w:tabs>
          <w:tab w:val="left" w:pos="8041"/>
        </w:tabs>
        <w:suppressAutoHyphens/>
        <w:autoSpaceDE w:val="0"/>
        <w:ind w:firstLine="709"/>
        <w:jc w:val="center"/>
        <w:rPr>
          <w:spacing w:val="-1"/>
          <w:sz w:val="24"/>
          <w:szCs w:val="24"/>
          <w:lang w:eastAsia="zh-CN"/>
        </w:rPr>
      </w:pPr>
      <w:r w:rsidRPr="00622F6C">
        <w:rPr>
          <w:spacing w:val="-1"/>
          <w:sz w:val="24"/>
          <w:szCs w:val="24"/>
          <w:lang w:eastAsia="zh-CN"/>
        </w:rPr>
        <w:t>на 2020 - 2024 годы</w:t>
      </w:r>
    </w:p>
    <w:p w:rsidR="00622F6C" w:rsidRPr="00622F6C" w:rsidRDefault="00622F6C" w:rsidP="00622F6C">
      <w:pPr>
        <w:autoSpaceDN w:val="0"/>
        <w:jc w:val="center"/>
        <w:rPr>
          <w:sz w:val="24"/>
          <w:szCs w:val="24"/>
        </w:rPr>
      </w:pPr>
    </w:p>
    <w:p w:rsidR="00622F6C" w:rsidRPr="00622F6C" w:rsidRDefault="00622F6C" w:rsidP="00622F6C">
      <w:pPr>
        <w:autoSpaceDN w:val="0"/>
        <w:jc w:val="center"/>
        <w:rPr>
          <w:sz w:val="24"/>
          <w:szCs w:val="24"/>
        </w:rPr>
      </w:pPr>
    </w:p>
    <w:p w:rsidR="00622F6C" w:rsidRPr="00622F6C" w:rsidRDefault="00622F6C" w:rsidP="00622F6C">
      <w:pPr>
        <w:autoSpaceDN w:val="0"/>
        <w:rPr>
          <w:sz w:val="24"/>
          <w:szCs w:val="24"/>
        </w:rPr>
      </w:pPr>
      <w:r w:rsidRPr="00622F6C">
        <w:rPr>
          <w:sz w:val="24"/>
          <w:szCs w:val="24"/>
        </w:rPr>
        <w:t>Дата _________________</w:t>
      </w:r>
    </w:p>
    <w:p w:rsidR="00622F6C" w:rsidRPr="00622F6C" w:rsidRDefault="00622F6C" w:rsidP="00622F6C">
      <w:pPr>
        <w:autoSpaceDN w:val="0"/>
        <w:rPr>
          <w:sz w:val="24"/>
          <w:szCs w:val="24"/>
        </w:rPr>
      </w:pPr>
      <w:r w:rsidRPr="00622F6C">
        <w:rPr>
          <w:sz w:val="24"/>
          <w:szCs w:val="24"/>
        </w:rPr>
        <w:t>Куда: администрация Анучинского муниципального района</w:t>
      </w:r>
    </w:p>
    <w:p w:rsidR="00622F6C" w:rsidRPr="00622F6C" w:rsidRDefault="00622F6C" w:rsidP="00622F6C">
      <w:pPr>
        <w:autoSpaceDN w:val="0"/>
        <w:rPr>
          <w:sz w:val="24"/>
          <w:szCs w:val="24"/>
        </w:rPr>
      </w:pPr>
      <w:r w:rsidRPr="00622F6C">
        <w:rPr>
          <w:sz w:val="24"/>
          <w:szCs w:val="24"/>
        </w:rPr>
        <w:t>Наименование уполномоченного лица____________________________________________ Местонахождение участника отбора (юридический адрес и (или) почтовый адрес) _____________________________________________________________________________</w:t>
      </w:r>
    </w:p>
    <w:p w:rsidR="00622F6C" w:rsidRPr="00622F6C" w:rsidRDefault="00622F6C" w:rsidP="00622F6C">
      <w:pPr>
        <w:autoSpaceDN w:val="0"/>
        <w:rPr>
          <w:sz w:val="24"/>
          <w:szCs w:val="24"/>
        </w:rPr>
      </w:pPr>
      <w:r w:rsidRPr="00622F6C">
        <w:rPr>
          <w:sz w:val="24"/>
          <w:szCs w:val="24"/>
        </w:rPr>
        <w:t>ИНН, ОГРН, КПП (для юридического лица) лица)___________________________________</w:t>
      </w:r>
    </w:p>
    <w:p w:rsidR="00622F6C" w:rsidRPr="00622F6C" w:rsidRDefault="00622F6C" w:rsidP="00622F6C">
      <w:pPr>
        <w:autoSpaceDN w:val="0"/>
        <w:rPr>
          <w:sz w:val="24"/>
          <w:szCs w:val="24"/>
        </w:rPr>
      </w:pPr>
      <w:r w:rsidRPr="00622F6C">
        <w:rPr>
          <w:sz w:val="24"/>
          <w:szCs w:val="24"/>
        </w:rPr>
        <w:t>Паспортные данные (для физического лица) _____________________________________________________________________________Номер контактного телефона (факса) _____________________________________________</w:t>
      </w:r>
    </w:p>
    <w:p w:rsidR="00622F6C" w:rsidRPr="00622F6C" w:rsidRDefault="00622F6C" w:rsidP="00622F6C">
      <w:pPr>
        <w:widowControl w:val="0"/>
        <w:tabs>
          <w:tab w:val="left" w:pos="8041"/>
        </w:tabs>
        <w:suppressAutoHyphens/>
        <w:autoSpaceDE w:val="0"/>
        <w:rPr>
          <w:spacing w:val="-1"/>
          <w:sz w:val="24"/>
          <w:szCs w:val="24"/>
          <w:lang w:eastAsia="zh-CN"/>
        </w:rPr>
      </w:pPr>
      <w:r w:rsidRPr="00622F6C">
        <w:rPr>
          <w:sz w:val="24"/>
          <w:szCs w:val="24"/>
        </w:rPr>
        <w:t xml:space="preserve">Изучив Порядок включения дворовых территорий многоквартирных домов </w:t>
      </w:r>
      <w:r w:rsidRPr="00622F6C">
        <w:rPr>
          <w:spacing w:val="-1"/>
          <w:sz w:val="24"/>
          <w:szCs w:val="24"/>
          <w:lang w:eastAsia="zh-CN"/>
        </w:rPr>
        <w:t>в Подпрограмму</w:t>
      </w:r>
    </w:p>
    <w:p w:rsidR="00622F6C" w:rsidRPr="00622F6C" w:rsidRDefault="00622F6C" w:rsidP="00622F6C">
      <w:pPr>
        <w:autoSpaceDN w:val="0"/>
        <w:rPr>
          <w:sz w:val="24"/>
          <w:szCs w:val="24"/>
        </w:rPr>
      </w:pPr>
    </w:p>
    <w:p w:rsidR="00622F6C" w:rsidRPr="00622F6C" w:rsidRDefault="00622F6C" w:rsidP="00622F6C">
      <w:pPr>
        <w:autoSpaceDN w:val="0"/>
        <w:rPr>
          <w:sz w:val="24"/>
          <w:szCs w:val="24"/>
        </w:rPr>
      </w:pPr>
      <w:r w:rsidRPr="00622F6C">
        <w:rPr>
          <w:sz w:val="24"/>
          <w:szCs w:val="24"/>
        </w:rPr>
        <w:t>Собственники МКД, в лице:_____________________________________________________</w:t>
      </w:r>
    </w:p>
    <w:p w:rsidR="00622F6C" w:rsidRPr="00622F6C" w:rsidRDefault="00622F6C" w:rsidP="00622F6C">
      <w:pPr>
        <w:autoSpaceDN w:val="0"/>
        <w:jc w:val="center"/>
        <w:rPr>
          <w:sz w:val="16"/>
          <w:szCs w:val="16"/>
        </w:rPr>
      </w:pPr>
      <w:r w:rsidRPr="00622F6C">
        <w:rPr>
          <w:sz w:val="16"/>
          <w:szCs w:val="16"/>
        </w:rPr>
        <w:t xml:space="preserve">                                              (наименование должности и Ф.И.О., подписавшего заявку)</w:t>
      </w:r>
    </w:p>
    <w:p w:rsidR="00622F6C" w:rsidRPr="00622F6C" w:rsidRDefault="00622F6C" w:rsidP="00622F6C">
      <w:pPr>
        <w:autoSpaceDN w:val="0"/>
        <w:jc w:val="center"/>
        <w:rPr>
          <w:sz w:val="24"/>
          <w:szCs w:val="24"/>
        </w:rPr>
      </w:pPr>
      <w:r w:rsidRPr="00622F6C">
        <w:rPr>
          <w:sz w:val="24"/>
          <w:szCs w:val="24"/>
        </w:rPr>
        <w:t>_____________________________________________________________________________</w:t>
      </w:r>
    </w:p>
    <w:p w:rsidR="00622F6C" w:rsidRPr="00622F6C" w:rsidRDefault="00622F6C" w:rsidP="00622F6C">
      <w:pPr>
        <w:autoSpaceDN w:val="0"/>
        <w:jc w:val="both"/>
        <w:rPr>
          <w:sz w:val="24"/>
          <w:szCs w:val="24"/>
        </w:rPr>
      </w:pPr>
    </w:p>
    <w:p w:rsidR="00622F6C" w:rsidRPr="00622F6C" w:rsidRDefault="00622F6C" w:rsidP="00622F6C">
      <w:pPr>
        <w:autoSpaceDN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 xml:space="preserve">изъявляет желание участвовать в отборе дворовых территорий МКД. </w:t>
      </w:r>
    </w:p>
    <w:p w:rsidR="00622F6C" w:rsidRPr="00622F6C" w:rsidRDefault="00622F6C" w:rsidP="00622F6C">
      <w:pPr>
        <w:autoSpaceDN w:val="0"/>
        <w:rPr>
          <w:sz w:val="24"/>
          <w:szCs w:val="24"/>
        </w:rPr>
      </w:pPr>
      <w:r w:rsidRPr="00622F6C">
        <w:rPr>
          <w:sz w:val="24"/>
          <w:szCs w:val="24"/>
        </w:rPr>
        <w:t>Предлагаем включить __________________________________________________________</w:t>
      </w:r>
    </w:p>
    <w:p w:rsidR="00622F6C" w:rsidRPr="00622F6C" w:rsidRDefault="00622F6C" w:rsidP="00622F6C">
      <w:pPr>
        <w:autoSpaceDN w:val="0"/>
        <w:jc w:val="center"/>
        <w:rPr>
          <w:sz w:val="24"/>
          <w:szCs w:val="24"/>
        </w:rPr>
      </w:pPr>
      <w:r w:rsidRPr="00622F6C">
        <w:rPr>
          <w:sz w:val="16"/>
          <w:szCs w:val="16"/>
        </w:rPr>
        <w:t xml:space="preserve">                                           (вид работ, адрес дворовой территории МКД)</w:t>
      </w:r>
    </w:p>
    <w:p w:rsidR="00622F6C" w:rsidRPr="00622F6C" w:rsidRDefault="00622F6C" w:rsidP="00622F6C">
      <w:pPr>
        <w:autoSpaceDN w:val="0"/>
        <w:jc w:val="center"/>
        <w:rPr>
          <w:sz w:val="24"/>
          <w:szCs w:val="24"/>
        </w:rPr>
      </w:pPr>
      <w:r w:rsidRPr="00622F6C">
        <w:rPr>
          <w:sz w:val="24"/>
          <w:szCs w:val="24"/>
        </w:rPr>
        <w:t>_____________________________________________________________________________</w:t>
      </w:r>
    </w:p>
    <w:p w:rsidR="00622F6C" w:rsidRPr="00622F6C" w:rsidRDefault="00622F6C" w:rsidP="00622F6C">
      <w:pPr>
        <w:autoSpaceDN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 </w:t>
      </w:r>
    </w:p>
    <w:p w:rsidR="00622F6C" w:rsidRPr="00622F6C" w:rsidRDefault="00622F6C" w:rsidP="00622F6C">
      <w:pPr>
        <w:autoSpaceDN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В случае если наша дворовая территория будет отобрана/не отобрана для производства работ по ремонту и благоустройству дворовых территорий многоквартирных домов, просим Вас письменно уведомить уполномоченного представителя собственников помещений: ____________________________________________________________________________</w:t>
      </w:r>
    </w:p>
    <w:p w:rsidR="00622F6C" w:rsidRPr="00622F6C" w:rsidRDefault="00622F6C" w:rsidP="00622F6C">
      <w:pPr>
        <w:autoSpaceDN w:val="0"/>
        <w:jc w:val="center"/>
        <w:rPr>
          <w:sz w:val="16"/>
          <w:szCs w:val="16"/>
        </w:rPr>
      </w:pPr>
      <w:r w:rsidRPr="00622F6C">
        <w:rPr>
          <w:sz w:val="16"/>
          <w:szCs w:val="16"/>
        </w:rPr>
        <w:t>(ФИО представителя, адрес)</w:t>
      </w:r>
    </w:p>
    <w:p w:rsidR="00622F6C" w:rsidRPr="00622F6C" w:rsidRDefault="00622F6C" w:rsidP="00622F6C">
      <w:pPr>
        <w:autoSpaceDN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 xml:space="preserve">К настоящей заявке прилагаются документы на ___ л. </w:t>
      </w:r>
    </w:p>
    <w:p w:rsidR="00622F6C" w:rsidRPr="00622F6C" w:rsidRDefault="00622F6C" w:rsidP="00622F6C">
      <w:pPr>
        <w:autoSpaceDN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Должность ______________________________________________________________________</w:t>
      </w:r>
    </w:p>
    <w:p w:rsidR="00622F6C" w:rsidRPr="00622F6C" w:rsidRDefault="00622F6C" w:rsidP="00622F6C">
      <w:pPr>
        <w:autoSpaceDN w:val="0"/>
        <w:jc w:val="center"/>
        <w:rPr>
          <w:sz w:val="16"/>
          <w:szCs w:val="16"/>
        </w:rPr>
      </w:pPr>
      <w:r w:rsidRPr="00622F6C">
        <w:rPr>
          <w:sz w:val="16"/>
          <w:szCs w:val="16"/>
        </w:rPr>
        <w:t>(подпись, фамилия, имя, отчество подписавшего заявку)</w:t>
      </w:r>
    </w:p>
    <w:p w:rsidR="00622F6C" w:rsidRPr="00622F6C" w:rsidRDefault="00622F6C" w:rsidP="00622F6C">
      <w:pPr>
        <w:autoSpaceDN w:val="0"/>
        <w:ind w:firstLine="4962"/>
        <w:rPr>
          <w:sz w:val="24"/>
          <w:szCs w:val="24"/>
        </w:rPr>
      </w:pPr>
      <w:r w:rsidRPr="00622F6C">
        <w:rPr>
          <w:sz w:val="24"/>
          <w:szCs w:val="24"/>
        </w:rPr>
        <w:t> </w:t>
      </w:r>
    </w:p>
    <w:p w:rsidR="00622F6C" w:rsidRPr="00622F6C" w:rsidRDefault="00622F6C" w:rsidP="00622F6C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622F6C" w:rsidRPr="00622F6C" w:rsidRDefault="00622F6C" w:rsidP="00622F6C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622F6C" w:rsidRPr="00622F6C" w:rsidRDefault="00622F6C" w:rsidP="00622F6C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622F6C" w:rsidRPr="00622F6C" w:rsidRDefault="00622F6C" w:rsidP="00622F6C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622F6C" w:rsidRPr="00622F6C" w:rsidRDefault="00622F6C" w:rsidP="00622F6C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622F6C" w:rsidRPr="00622F6C" w:rsidRDefault="00622F6C" w:rsidP="00622F6C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622F6C" w:rsidRPr="00622F6C" w:rsidRDefault="00622F6C" w:rsidP="00622F6C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622F6C" w:rsidRPr="00622F6C" w:rsidRDefault="00622F6C" w:rsidP="00622F6C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622F6C" w:rsidRPr="00622F6C" w:rsidRDefault="00622F6C" w:rsidP="00622F6C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622F6C" w:rsidRPr="00622F6C" w:rsidRDefault="00622F6C" w:rsidP="00622F6C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622F6C" w:rsidRPr="00622F6C" w:rsidRDefault="00622F6C" w:rsidP="00622F6C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622F6C" w:rsidRPr="00622F6C" w:rsidRDefault="00622F6C" w:rsidP="00622F6C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622F6C" w:rsidRPr="00622F6C" w:rsidRDefault="00622F6C" w:rsidP="00622F6C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622F6C" w:rsidRPr="00622F6C" w:rsidRDefault="00622F6C" w:rsidP="00622F6C">
      <w:pPr>
        <w:autoSpaceDN w:val="0"/>
        <w:ind w:left="4536" w:right="142"/>
        <w:jc w:val="right"/>
        <w:rPr>
          <w:sz w:val="16"/>
          <w:szCs w:val="16"/>
        </w:rPr>
      </w:pPr>
      <w:r w:rsidRPr="00622F6C">
        <w:rPr>
          <w:sz w:val="16"/>
          <w:szCs w:val="16"/>
        </w:rPr>
        <w:t>Приложение № 2</w:t>
      </w:r>
    </w:p>
    <w:p w:rsidR="00622F6C" w:rsidRPr="00622F6C" w:rsidRDefault="00622F6C" w:rsidP="00622F6C">
      <w:pPr>
        <w:autoSpaceDN w:val="0"/>
        <w:jc w:val="center"/>
        <w:rPr>
          <w:sz w:val="24"/>
          <w:szCs w:val="24"/>
        </w:rPr>
      </w:pPr>
      <w:r w:rsidRPr="00622F6C">
        <w:rPr>
          <w:sz w:val="24"/>
          <w:szCs w:val="24"/>
        </w:rPr>
        <w:t>ОБЯЗАТЕЛЬСТВО</w:t>
      </w:r>
    </w:p>
    <w:p w:rsidR="00622F6C" w:rsidRPr="00622F6C" w:rsidRDefault="00622F6C" w:rsidP="00622F6C">
      <w:pPr>
        <w:autoSpaceDN w:val="0"/>
        <w:jc w:val="center"/>
        <w:rPr>
          <w:sz w:val="24"/>
          <w:szCs w:val="24"/>
        </w:rPr>
      </w:pPr>
    </w:p>
    <w:p w:rsidR="00622F6C" w:rsidRPr="00622F6C" w:rsidRDefault="00622F6C" w:rsidP="00622F6C">
      <w:pPr>
        <w:autoSpaceDN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Дата _________________</w:t>
      </w:r>
    </w:p>
    <w:p w:rsidR="00622F6C" w:rsidRPr="00622F6C" w:rsidRDefault="00622F6C" w:rsidP="00622F6C">
      <w:pPr>
        <w:autoSpaceDN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Куда: администрация Анучинского муниципального района</w:t>
      </w:r>
    </w:p>
    <w:p w:rsidR="00622F6C" w:rsidRPr="00622F6C" w:rsidRDefault="00622F6C" w:rsidP="00622F6C">
      <w:pPr>
        <w:autoSpaceDN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Наименование участника отбора____________________________________ Местонахождение участника отбора (юридический адрес и (или) почтовый адрес) _____________________________________________________________________________</w:t>
      </w:r>
    </w:p>
    <w:p w:rsidR="00622F6C" w:rsidRPr="00622F6C" w:rsidRDefault="00622F6C" w:rsidP="00622F6C">
      <w:pPr>
        <w:autoSpaceDN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ИНН, ОГРН, КПП (для юридического лица)______________________________________</w:t>
      </w:r>
    </w:p>
    <w:p w:rsidR="00622F6C" w:rsidRPr="00622F6C" w:rsidRDefault="00622F6C" w:rsidP="00622F6C">
      <w:pPr>
        <w:autoSpaceDN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Паспортные данные (для физического лица) ______________________________________</w:t>
      </w:r>
    </w:p>
    <w:p w:rsidR="00622F6C" w:rsidRPr="00622F6C" w:rsidRDefault="00622F6C" w:rsidP="00622F6C">
      <w:pPr>
        <w:autoSpaceDN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Номер контактного телефона (факса) ________________________________</w:t>
      </w:r>
    </w:p>
    <w:p w:rsidR="00622F6C" w:rsidRPr="00622F6C" w:rsidRDefault="00622F6C" w:rsidP="00622F6C">
      <w:pPr>
        <w:widowControl w:val="0"/>
        <w:tabs>
          <w:tab w:val="left" w:pos="8041"/>
        </w:tabs>
        <w:suppressAutoHyphens/>
        <w:autoSpaceDE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 xml:space="preserve">Изучив Порядок включения дворовых территорий многоквартирных домов </w:t>
      </w:r>
      <w:r w:rsidRPr="00622F6C">
        <w:rPr>
          <w:sz w:val="24"/>
          <w:szCs w:val="24"/>
        </w:rPr>
        <w:br/>
        <w:t xml:space="preserve">включения дворовых территорий </w:t>
      </w:r>
      <w:r w:rsidRPr="00622F6C">
        <w:rPr>
          <w:spacing w:val="-1"/>
          <w:sz w:val="24"/>
          <w:szCs w:val="24"/>
          <w:lang w:eastAsia="zh-CN"/>
        </w:rPr>
        <w:t>в Подпрограмму</w:t>
      </w:r>
    </w:p>
    <w:p w:rsidR="00622F6C" w:rsidRPr="00622F6C" w:rsidRDefault="00622F6C" w:rsidP="00622F6C">
      <w:pPr>
        <w:autoSpaceDN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Собственники МКД, в лице:____________________________________________________</w:t>
      </w:r>
    </w:p>
    <w:p w:rsidR="00622F6C" w:rsidRPr="00622F6C" w:rsidRDefault="00622F6C" w:rsidP="00622F6C">
      <w:pPr>
        <w:autoSpaceDN w:val="0"/>
        <w:jc w:val="center"/>
        <w:rPr>
          <w:sz w:val="16"/>
          <w:szCs w:val="16"/>
        </w:rPr>
      </w:pPr>
      <w:r w:rsidRPr="00622F6C">
        <w:rPr>
          <w:sz w:val="16"/>
          <w:szCs w:val="16"/>
        </w:rPr>
        <w:t>(наименование должности и Ф.И.О., подписавшего заявку)</w:t>
      </w:r>
    </w:p>
    <w:p w:rsidR="00622F6C" w:rsidRPr="00622F6C" w:rsidRDefault="00622F6C" w:rsidP="00622F6C">
      <w:pPr>
        <w:autoSpaceDN w:val="0"/>
        <w:jc w:val="center"/>
        <w:rPr>
          <w:sz w:val="24"/>
          <w:szCs w:val="24"/>
        </w:rPr>
      </w:pPr>
      <w:r w:rsidRPr="00622F6C">
        <w:rPr>
          <w:sz w:val="24"/>
          <w:szCs w:val="24"/>
        </w:rPr>
        <w:t>_____________________________________________________________________________</w:t>
      </w:r>
    </w:p>
    <w:p w:rsidR="00622F6C" w:rsidRPr="00622F6C" w:rsidRDefault="00622F6C" w:rsidP="00622F6C">
      <w:pPr>
        <w:autoSpaceDN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 xml:space="preserve">изъявляет желание участвовать в отборе дворовых территорий МКД. </w:t>
      </w:r>
    </w:p>
    <w:p w:rsidR="00622F6C" w:rsidRPr="00622F6C" w:rsidRDefault="00622F6C" w:rsidP="00622F6C">
      <w:pPr>
        <w:autoSpaceDN w:val="0"/>
        <w:jc w:val="both"/>
        <w:rPr>
          <w:sz w:val="26"/>
          <w:szCs w:val="26"/>
        </w:rPr>
      </w:pPr>
      <w:r w:rsidRPr="00622F6C">
        <w:rPr>
          <w:sz w:val="26"/>
          <w:szCs w:val="26"/>
        </w:rPr>
        <w:t xml:space="preserve">Обязуюсь включить </w:t>
      </w:r>
      <w:r w:rsidRPr="00622F6C">
        <w:rPr>
          <w:sz w:val="26"/>
          <w:szCs w:val="26"/>
          <w:lang w:eastAsia="zh-CN"/>
        </w:rPr>
        <w:t xml:space="preserve">объекты внешнего благоустройства, выполненные в рамках мероприятий по благоустройству дворовой территории </w:t>
      </w:r>
    </w:p>
    <w:p w:rsidR="00622F6C" w:rsidRPr="00622F6C" w:rsidRDefault="00622F6C" w:rsidP="00622F6C">
      <w:pPr>
        <w:autoSpaceDN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 </w:t>
      </w:r>
    </w:p>
    <w:p w:rsidR="00622F6C" w:rsidRPr="00622F6C" w:rsidRDefault="00622F6C" w:rsidP="00622F6C">
      <w:pPr>
        <w:autoSpaceDN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 xml:space="preserve">В случае если наша дворовая территория будет отобрана/не отобрана для производства работ по ремонту и благоустройству дворовых территорий многоквартирных домов, просим Вас письменно уведомить уполномоченного представителя собственников помещений МКД: </w:t>
      </w:r>
    </w:p>
    <w:p w:rsidR="00622F6C" w:rsidRPr="00622F6C" w:rsidRDefault="00622F6C" w:rsidP="00622F6C">
      <w:pPr>
        <w:autoSpaceDN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 _____________________________________________________________________________</w:t>
      </w:r>
    </w:p>
    <w:p w:rsidR="00622F6C" w:rsidRPr="00622F6C" w:rsidRDefault="00622F6C" w:rsidP="00622F6C">
      <w:pPr>
        <w:autoSpaceDN w:val="0"/>
        <w:jc w:val="center"/>
        <w:rPr>
          <w:sz w:val="16"/>
          <w:szCs w:val="16"/>
        </w:rPr>
      </w:pPr>
      <w:r w:rsidRPr="00622F6C">
        <w:rPr>
          <w:sz w:val="16"/>
          <w:szCs w:val="16"/>
        </w:rPr>
        <w:t>(ФИО представителя, адрес)</w:t>
      </w:r>
    </w:p>
    <w:p w:rsidR="00622F6C" w:rsidRPr="00622F6C" w:rsidRDefault="00622F6C" w:rsidP="00622F6C">
      <w:pPr>
        <w:autoSpaceDN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 xml:space="preserve">К настоящей заявке прилагаются документы на ___ л. </w:t>
      </w:r>
    </w:p>
    <w:p w:rsidR="00622F6C" w:rsidRPr="00622F6C" w:rsidRDefault="00622F6C" w:rsidP="00622F6C">
      <w:pPr>
        <w:autoSpaceDN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Должность ______________________________________________________________________</w:t>
      </w:r>
    </w:p>
    <w:p w:rsidR="00622F6C" w:rsidRPr="00622F6C" w:rsidRDefault="00622F6C" w:rsidP="00622F6C">
      <w:pPr>
        <w:autoSpaceDN w:val="0"/>
        <w:jc w:val="center"/>
        <w:rPr>
          <w:sz w:val="16"/>
          <w:szCs w:val="16"/>
        </w:rPr>
      </w:pPr>
      <w:r w:rsidRPr="00622F6C">
        <w:rPr>
          <w:sz w:val="16"/>
          <w:szCs w:val="16"/>
        </w:rPr>
        <w:t>(подпись, фамилия, имя, отчество подписавшего заявку)</w:t>
      </w:r>
    </w:p>
    <w:p w:rsidR="00622F6C" w:rsidRPr="00622F6C" w:rsidRDefault="00622F6C" w:rsidP="00622F6C">
      <w:pPr>
        <w:autoSpaceDN w:val="0"/>
        <w:ind w:firstLine="4962"/>
        <w:rPr>
          <w:sz w:val="24"/>
          <w:szCs w:val="24"/>
        </w:rPr>
      </w:pPr>
      <w:r w:rsidRPr="00622F6C">
        <w:rPr>
          <w:sz w:val="24"/>
          <w:szCs w:val="24"/>
        </w:rPr>
        <w:t> </w:t>
      </w:r>
    </w:p>
    <w:p w:rsidR="00622F6C" w:rsidRPr="00622F6C" w:rsidRDefault="00622F6C" w:rsidP="00622F6C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622F6C" w:rsidRPr="00622F6C" w:rsidRDefault="00622F6C" w:rsidP="00622F6C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622F6C" w:rsidRPr="00622F6C" w:rsidRDefault="00622F6C" w:rsidP="00622F6C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622F6C" w:rsidRPr="00622F6C" w:rsidRDefault="00622F6C" w:rsidP="00622F6C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622F6C" w:rsidRPr="00622F6C" w:rsidRDefault="00622F6C" w:rsidP="00622F6C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622F6C" w:rsidRPr="00622F6C" w:rsidRDefault="00622F6C" w:rsidP="00622F6C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622F6C" w:rsidRPr="00622F6C" w:rsidRDefault="00622F6C" w:rsidP="00622F6C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622F6C" w:rsidRPr="00622F6C" w:rsidRDefault="00622F6C" w:rsidP="00622F6C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622F6C" w:rsidRPr="00622F6C" w:rsidRDefault="00622F6C" w:rsidP="00622F6C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622F6C" w:rsidRPr="00622F6C" w:rsidRDefault="00622F6C" w:rsidP="00622F6C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622F6C" w:rsidRPr="00622F6C" w:rsidRDefault="00622F6C" w:rsidP="00622F6C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622F6C" w:rsidRPr="00622F6C" w:rsidRDefault="00622F6C" w:rsidP="00622F6C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622F6C" w:rsidRPr="00622F6C" w:rsidRDefault="00622F6C" w:rsidP="00622F6C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622F6C" w:rsidRPr="00622F6C" w:rsidRDefault="00622F6C" w:rsidP="00622F6C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622F6C" w:rsidRPr="00622F6C" w:rsidRDefault="00622F6C" w:rsidP="00622F6C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622F6C" w:rsidRPr="00622F6C" w:rsidRDefault="00622F6C" w:rsidP="00622F6C">
      <w:pPr>
        <w:autoSpaceDN w:val="0"/>
        <w:ind w:left="4536" w:right="142"/>
        <w:jc w:val="center"/>
        <w:rPr>
          <w:sz w:val="26"/>
          <w:szCs w:val="26"/>
        </w:rPr>
      </w:pPr>
    </w:p>
    <w:p w:rsidR="00622F6C" w:rsidRPr="00622F6C" w:rsidRDefault="00622F6C" w:rsidP="00622F6C">
      <w:pPr>
        <w:autoSpaceDN w:val="0"/>
        <w:ind w:left="4536" w:right="142"/>
        <w:jc w:val="center"/>
        <w:rPr>
          <w:sz w:val="26"/>
          <w:szCs w:val="26"/>
        </w:rPr>
      </w:pPr>
    </w:p>
    <w:p w:rsidR="00622F6C" w:rsidRPr="00622F6C" w:rsidRDefault="00622F6C" w:rsidP="00622F6C">
      <w:pPr>
        <w:autoSpaceDN w:val="0"/>
        <w:ind w:left="4536" w:right="142"/>
        <w:jc w:val="center"/>
        <w:rPr>
          <w:sz w:val="26"/>
          <w:szCs w:val="26"/>
        </w:rPr>
      </w:pPr>
    </w:p>
    <w:p w:rsidR="00622F6C" w:rsidRPr="00622F6C" w:rsidRDefault="00622F6C" w:rsidP="00622F6C">
      <w:pPr>
        <w:widowControl w:val="0"/>
        <w:suppressAutoHyphens/>
        <w:autoSpaceDE w:val="0"/>
        <w:ind w:left="1315" w:firstLine="709"/>
        <w:jc w:val="right"/>
        <w:rPr>
          <w:sz w:val="26"/>
          <w:szCs w:val="26"/>
        </w:rPr>
      </w:pPr>
    </w:p>
    <w:p w:rsidR="00622F6C" w:rsidRPr="00622F6C" w:rsidRDefault="00622F6C" w:rsidP="00622F6C">
      <w:pPr>
        <w:widowControl w:val="0"/>
        <w:suppressAutoHyphens/>
        <w:autoSpaceDE w:val="0"/>
        <w:ind w:left="1315" w:firstLine="709"/>
        <w:jc w:val="center"/>
        <w:rPr>
          <w:sz w:val="26"/>
          <w:szCs w:val="26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left="1315" w:firstLine="709"/>
        <w:jc w:val="center"/>
        <w:rPr>
          <w:sz w:val="26"/>
          <w:szCs w:val="26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left="1315" w:firstLine="709"/>
        <w:jc w:val="center"/>
        <w:rPr>
          <w:sz w:val="26"/>
          <w:szCs w:val="26"/>
          <w:lang w:eastAsia="zh-CN"/>
        </w:rPr>
      </w:pPr>
    </w:p>
    <w:p w:rsidR="00622F6C" w:rsidRPr="00622F6C" w:rsidRDefault="00622F6C" w:rsidP="00622F6C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/>
          <w:bCs/>
          <w:color w:val="000000"/>
          <w:lang w:eastAsia="zh-CN"/>
        </w:rPr>
      </w:pPr>
      <w:r w:rsidRPr="00622F6C">
        <w:rPr>
          <w:b/>
          <w:bCs/>
          <w:color w:val="000000"/>
          <w:lang w:eastAsia="zh-CN"/>
        </w:rPr>
        <w:t>УТВЕРЖДЕН:</w:t>
      </w:r>
    </w:p>
    <w:p w:rsidR="00622F6C" w:rsidRPr="00622F6C" w:rsidRDefault="00622F6C" w:rsidP="00622F6C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Cs/>
          <w:color w:val="000000"/>
          <w:lang w:eastAsia="zh-CN"/>
        </w:rPr>
      </w:pPr>
      <w:r w:rsidRPr="00622F6C">
        <w:rPr>
          <w:bCs/>
          <w:color w:val="000000"/>
          <w:lang w:eastAsia="zh-CN"/>
        </w:rPr>
        <w:t>Постановлением главы администрации Анучинского муниципального района</w:t>
      </w:r>
    </w:p>
    <w:p w:rsidR="00622F6C" w:rsidRPr="00622F6C" w:rsidRDefault="00622F6C" w:rsidP="00622F6C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Cs/>
          <w:color w:val="000000"/>
          <w:lang w:eastAsia="zh-CN"/>
        </w:rPr>
      </w:pPr>
      <w:r w:rsidRPr="00622F6C">
        <w:rPr>
          <w:bCs/>
          <w:color w:val="000000"/>
          <w:lang w:eastAsia="zh-CN"/>
        </w:rPr>
        <w:t>от «31» декабря 2019г. № 796</w:t>
      </w:r>
    </w:p>
    <w:p w:rsidR="00622F6C" w:rsidRPr="00622F6C" w:rsidRDefault="00622F6C" w:rsidP="00622F6C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jc w:val="both"/>
        <w:rPr>
          <w:bCs/>
          <w:color w:val="000000"/>
          <w:sz w:val="24"/>
          <w:szCs w:val="24"/>
          <w:lang w:eastAsia="zh-CN"/>
        </w:rPr>
      </w:pPr>
    </w:p>
    <w:p w:rsidR="00622F6C" w:rsidRPr="00622F6C" w:rsidRDefault="00622F6C" w:rsidP="00622F6C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jc w:val="both"/>
        <w:rPr>
          <w:bCs/>
          <w:color w:val="000000"/>
          <w:sz w:val="24"/>
          <w:szCs w:val="24"/>
          <w:lang w:eastAsia="zh-CN"/>
        </w:rPr>
      </w:pPr>
    </w:p>
    <w:p w:rsidR="00622F6C" w:rsidRPr="00622F6C" w:rsidRDefault="00622F6C" w:rsidP="00622F6C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jc w:val="both"/>
        <w:rPr>
          <w:bCs/>
          <w:color w:val="000000"/>
          <w:sz w:val="24"/>
          <w:szCs w:val="24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jc w:val="center"/>
        <w:rPr>
          <w:b/>
          <w:spacing w:val="-1"/>
          <w:sz w:val="26"/>
          <w:szCs w:val="26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jc w:val="center"/>
        <w:rPr>
          <w:b/>
          <w:spacing w:val="-1"/>
          <w:sz w:val="24"/>
          <w:szCs w:val="24"/>
          <w:lang w:eastAsia="zh-CN"/>
        </w:rPr>
      </w:pPr>
      <w:r w:rsidRPr="00622F6C">
        <w:rPr>
          <w:b/>
          <w:spacing w:val="-1"/>
          <w:sz w:val="24"/>
          <w:szCs w:val="24"/>
          <w:lang w:eastAsia="zh-CN"/>
        </w:rPr>
        <w:t>ПОРЯДОК</w:t>
      </w:r>
    </w:p>
    <w:p w:rsidR="00622F6C" w:rsidRPr="00622F6C" w:rsidRDefault="00622F6C" w:rsidP="00622F6C">
      <w:pPr>
        <w:widowControl w:val="0"/>
        <w:tabs>
          <w:tab w:val="left" w:pos="8041"/>
        </w:tabs>
        <w:suppressAutoHyphens/>
        <w:autoSpaceDE w:val="0"/>
        <w:ind w:firstLine="709"/>
        <w:jc w:val="center"/>
        <w:rPr>
          <w:b/>
          <w:spacing w:val="-1"/>
          <w:sz w:val="24"/>
          <w:szCs w:val="24"/>
          <w:lang w:eastAsia="zh-CN"/>
        </w:rPr>
      </w:pPr>
      <w:r w:rsidRPr="00622F6C">
        <w:rPr>
          <w:b/>
          <w:bCs/>
          <w:sz w:val="24"/>
          <w:szCs w:val="24"/>
          <w:lang w:eastAsia="zh-CN"/>
        </w:rPr>
        <w:t xml:space="preserve">включения территорий в районах индивидуальной жилищной застройки </w:t>
      </w:r>
      <w:r w:rsidRPr="00622F6C">
        <w:rPr>
          <w:b/>
          <w:spacing w:val="-1"/>
          <w:sz w:val="24"/>
          <w:szCs w:val="24"/>
          <w:lang w:eastAsia="zh-CN"/>
        </w:rPr>
        <w:t>в подпрограмму «</w:t>
      </w:r>
      <w:r w:rsidRPr="00622F6C">
        <w:rPr>
          <w:b/>
          <w:sz w:val="24"/>
          <w:szCs w:val="24"/>
          <w:lang w:eastAsia="zh-CN"/>
        </w:rPr>
        <w:t xml:space="preserve">Благоустройство территорий Анучинского муниципального округа» </w:t>
      </w:r>
      <w:r w:rsidRPr="00622F6C">
        <w:rPr>
          <w:b/>
          <w:spacing w:val="-1"/>
          <w:sz w:val="24"/>
          <w:szCs w:val="24"/>
          <w:lang w:eastAsia="zh-CN"/>
        </w:rPr>
        <w:t xml:space="preserve">муниципальной программы «Формирование современной городской среды </w:t>
      </w:r>
      <w:r w:rsidRPr="00622F6C">
        <w:rPr>
          <w:b/>
          <w:sz w:val="24"/>
          <w:szCs w:val="24"/>
          <w:lang w:eastAsia="zh-CN"/>
        </w:rPr>
        <w:t xml:space="preserve">населенных пунктов на территории </w:t>
      </w:r>
      <w:r w:rsidRPr="00622F6C">
        <w:rPr>
          <w:b/>
          <w:spacing w:val="-1"/>
          <w:sz w:val="24"/>
          <w:szCs w:val="24"/>
          <w:lang w:eastAsia="zh-CN"/>
        </w:rPr>
        <w:t xml:space="preserve">Анучинского муниципального округа» </w:t>
      </w:r>
    </w:p>
    <w:p w:rsidR="00622F6C" w:rsidRPr="00622F6C" w:rsidRDefault="00622F6C" w:rsidP="00622F6C">
      <w:pPr>
        <w:widowControl w:val="0"/>
        <w:tabs>
          <w:tab w:val="left" w:pos="8041"/>
        </w:tabs>
        <w:suppressAutoHyphens/>
        <w:autoSpaceDE w:val="0"/>
        <w:ind w:firstLine="709"/>
        <w:jc w:val="center"/>
        <w:rPr>
          <w:b/>
          <w:spacing w:val="-1"/>
          <w:sz w:val="24"/>
          <w:szCs w:val="24"/>
          <w:lang w:eastAsia="zh-CN"/>
        </w:rPr>
      </w:pPr>
      <w:r w:rsidRPr="00622F6C">
        <w:rPr>
          <w:b/>
          <w:spacing w:val="-1"/>
          <w:sz w:val="24"/>
          <w:szCs w:val="24"/>
          <w:lang w:eastAsia="zh-CN"/>
        </w:rPr>
        <w:t>на 2020 - 2024 годы</w:t>
      </w:r>
    </w:p>
    <w:p w:rsidR="00622F6C" w:rsidRPr="00622F6C" w:rsidRDefault="00622F6C" w:rsidP="00622F6C">
      <w:pPr>
        <w:widowControl w:val="0"/>
        <w:tabs>
          <w:tab w:val="left" w:pos="8041"/>
        </w:tabs>
        <w:suppressAutoHyphens/>
        <w:autoSpaceDE w:val="0"/>
        <w:ind w:firstLine="709"/>
        <w:jc w:val="center"/>
        <w:rPr>
          <w:spacing w:val="-1"/>
          <w:sz w:val="24"/>
          <w:szCs w:val="24"/>
          <w:lang w:eastAsia="zh-CN"/>
        </w:rPr>
      </w:pPr>
    </w:p>
    <w:p w:rsidR="00622F6C" w:rsidRPr="00622F6C" w:rsidRDefault="00622F6C" w:rsidP="00622F6C">
      <w:pPr>
        <w:widowControl w:val="0"/>
        <w:tabs>
          <w:tab w:val="left" w:pos="8041"/>
        </w:tabs>
        <w:suppressAutoHyphens/>
        <w:autoSpaceDE w:val="0"/>
        <w:ind w:firstLine="709"/>
        <w:jc w:val="both"/>
        <w:rPr>
          <w:spacing w:val="-1"/>
          <w:sz w:val="24"/>
          <w:szCs w:val="24"/>
          <w:lang w:eastAsia="zh-CN"/>
        </w:rPr>
      </w:pPr>
      <w:r w:rsidRPr="00622F6C">
        <w:rPr>
          <w:spacing w:val="-1"/>
          <w:sz w:val="24"/>
          <w:szCs w:val="24"/>
          <w:lang w:eastAsia="zh-CN"/>
        </w:rPr>
        <w:t>1. Настоящий Порядок включения территорий в районах индивидуальной жилищной застройки (далее – порядок) в подпрограмму «</w:t>
      </w:r>
      <w:r w:rsidRPr="00622F6C">
        <w:rPr>
          <w:sz w:val="24"/>
          <w:szCs w:val="24"/>
          <w:lang w:eastAsia="zh-CN"/>
        </w:rPr>
        <w:t xml:space="preserve">Благоустройство территорий Анучинского муниципального округа» </w:t>
      </w:r>
      <w:r w:rsidRPr="00622F6C">
        <w:rPr>
          <w:spacing w:val="-1"/>
          <w:sz w:val="24"/>
          <w:szCs w:val="24"/>
          <w:lang w:eastAsia="zh-CN"/>
        </w:rPr>
        <w:t xml:space="preserve">муниципальной программы «Формирование современной городской среды </w:t>
      </w:r>
      <w:r w:rsidRPr="00622F6C">
        <w:rPr>
          <w:sz w:val="24"/>
          <w:szCs w:val="24"/>
          <w:lang w:eastAsia="zh-CN"/>
        </w:rPr>
        <w:t xml:space="preserve">населенных пунктов на территории </w:t>
      </w:r>
      <w:r w:rsidRPr="00622F6C">
        <w:rPr>
          <w:spacing w:val="-1"/>
          <w:sz w:val="24"/>
          <w:szCs w:val="24"/>
          <w:lang w:eastAsia="zh-CN"/>
        </w:rPr>
        <w:t>Анучинского муниципального округа» на 2020 - 2024 годы (далее – Подпрограмма), разработан в целях ее реализации, определяет условия и критерии отбора для включения их в Подпрограмму.</w:t>
      </w:r>
    </w:p>
    <w:p w:rsidR="00622F6C" w:rsidRPr="00622F6C" w:rsidRDefault="00622F6C" w:rsidP="00622F6C">
      <w:pPr>
        <w:autoSpaceDN w:val="0"/>
        <w:ind w:firstLine="709"/>
        <w:jc w:val="both"/>
        <w:rPr>
          <w:sz w:val="24"/>
          <w:szCs w:val="24"/>
        </w:rPr>
      </w:pPr>
      <w:r w:rsidRPr="00622F6C">
        <w:rPr>
          <w:sz w:val="24"/>
          <w:szCs w:val="24"/>
        </w:rPr>
        <w:t xml:space="preserve">2. Основные понятия, используемые в настоящем Порядке: </w:t>
      </w:r>
    </w:p>
    <w:p w:rsidR="00622F6C" w:rsidRPr="00622F6C" w:rsidRDefault="00622F6C" w:rsidP="00622F6C">
      <w:pPr>
        <w:autoSpaceDN w:val="0"/>
        <w:ind w:firstLine="709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1) заявка – заявка на участие в отборе территорий в районах индивидуальной жилищной застройки для формирования адресного перечня для включения территорий в районах индивидуальной жилищной застройки в Подпрограмму (Приложение № 1 к настоящему Порядку);</w:t>
      </w: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color w:val="000000"/>
          <w:sz w:val="24"/>
          <w:szCs w:val="24"/>
        </w:rPr>
      </w:pPr>
      <w:r w:rsidRPr="00622F6C">
        <w:rPr>
          <w:color w:val="000000"/>
          <w:sz w:val="24"/>
          <w:szCs w:val="24"/>
        </w:rPr>
        <w:t>2) заявитель – физическое или юридическое лицо, подавшее заявку на участие в отборе территорий индивидуальной жилищной застройки.</w:t>
      </w: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color w:val="000000"/>
          <w:sz w:val="24"/>
          <w:szCs w:val="24"/>
        </w:rPr>
      </w:pPr>
      <w:r w:rsidRPr="00622F6C">
        <w:rPr>
          <w:sz w:val="24"/>
          <w:szCs w:val="24"/>
          <w:lang w:eastAsia="zh-CN"/>
        </w:rPr>
        <w:t>3) объекты благоустройства территорий – малые архитектурные формы, асфальтированные дорожки, внешнее освещение территории, детские площадки, спортивные площадки и воркауты.</w:t>
      </w:r>
    </w:p>
    <w:p w:rsidR="00622F6C" w:rsidRPr="00622F6C" w:rsidRDefault="00622F6C" w:rsidP="00622F6C">
      <w:pPr>
        <w:autoSpaceDN w:val="0"/>
        <w:ind w:firstLine="709"/>
        <w:jc w:val="both"/>
        <w:rPr>
          <w:sz w:val="24"/>
          <w:szCs w:val="24"/>
        </w:rPr>
      </w:pPr>
      <w:r w:rsidRPr="00622F6C">
        <w:rPr>
          <w:sz w:val="24"/>
          <w:szCs w:val="24"/>
        </w:rPr>
        <w:t xml:space="preserve">3. Перечень работ по благоустройству </w:t>
      </w:r>
      <w:r w:rsidRPr="00622F6C">
        <w:rPr>
          <w:bCs/>
          <w:sz w:val="24"/>
          <w:szCs w:val="24"/>
          <w:lang w:eastAsia="zh-CN"/>
        </w:rPr>
        <w:t>территорий в районах индивидуальной жилищной застройки</w:t>
      </w:r>
      <w:r w:rsidRPr="00622F6C">
        <w:rPr>
          <w:sz w:val="24"/>
          <w:szCs w:val="24"/>
        </w:rPr>
        <w:t>:</w:t>
      </w:r>
    </w:p>
    <w:p w:rsidR="00622F6C" w:rsidRPr="00622F6C" w:rsidRDefault="00622F6C" w:rsidP="00622F6C">
      <w:pPr>
        <w:autoSpaceDN w:val="0"/>
        <w:ind w:firstLine="709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3.1. установка детской площадки;</w:t>
      </w:r>
    </w:p>
    <w:p w:rsidR="00622F6C" w:rsidRPr="00622F6C" w:rsidRDefault="00622F6C" w:rsidP="00622F6C">
      <w:pPr>
        <w:autoSpaceDN w:val="0"/>
        <w:ind w:firstLine="709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3.2. установка спортивной площадки.</w:t>
      </w:r>
    </w:p>
    <w:p w:rsidR="00622F6C" w:rsidRPr="00622F6C" w:rsidRDefault="00622F6C" w:rsidP="00622F6C">
      <w:pPr>
        <w:autoSpaceDN w:val="0"/>
        <w:ind w:firstLine="709"/>
        <w:jc w:val="both"/>
        <w:rPr>
          <w:sz w:val="24"/>
          <w:szCs w:val="24"/>
          <w:lang w:eastAsia="zh-CN"/>
        </w:rPr>
      </w:pPr>
      <w:r w:rsidRPr="00622F6C">
        <w:rPr>
          <w:sz w:val="24"/>
          <w:szCs w:val="24"/>
        </w:rPr>
        <w:t>Заявитель вправе выбрать только один вид благоустройства территории индивидуальной жилищной застройки или комбинированный (3.1.; 3.2.), указанный в пункте 3 настоящего Порядка.</w:t>
      </w:r>
    </w:p>
    <w:p w:rsidR="00622F6C" w:rsidRPr="00622F6C" w:rsidRDefault="00622F6C" w:rsidP="00622F6C">
      <w:pPr>
        <w:autoSpaceDN w:val="0"/>
        <w:ind w:firstLine="709"/>
        <w:jc w:val="both"/>
        <w:rPr>
          <w:sz w:val="24"/>
          <w:szCs w:val="24"/>
        </w:rPr>
      </w:pPr>
      <w:r w:rsidRPr="00622F6C">
        <w:rPr>
          <w:sz w:val="24"/>
          <w:szCs w:val="24"/>
        </w:rPr>
        <w:t xml:space="preserve">4. Для участия в отборе  территорий в районах индивидуальной жилищной застройки, заявитель должен направить заявку (Приложение № 1) </w:t>
      </w:r>
      <w:r w:rsidRPr="00622F6C">
        <w:rPr>
          <w:sz w:val="24"/>
          <w:szCs w:val="24"/>
          <w:lang w:eastAsia="zh-CN"/>
        </w:rPr>
        <w:t xml:space="preserve">об участии в Подпрограмме в отдел жизнеобеспечения администрации Анучинского муниципального района (далее – отдел жизнеобеспечения), ул. Лазо, 6 кабинет № 16 в рабочие дни с 9-00 до 13-00 и с 14-00 до 16-00. </w:t>
      </w:r>
      <w:r w:rsidRPr="00622F6C">
        <w:rPr>
          <w:sz w:val="24"/>
          <w:szCs w:val="24"/>
        </w:rPr>
        <w:t>Заявка регистрируется специалистом отдела жизнеобеспечения, который делает отметку на заявке о получении такой заявки с указанием даты и времени ее получения.</w:t>
      </w:r>
    </w:p>
    <w:p w:rsidR="00622F6C" w:rsidRPr="00622F6C" w:rsidRDefault="00622F6C" w:rsidP="00622F6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2F6C">
        <w:rPr>
          <w:sz w:val="24"/>
          <w:szCs w:val="24"/>
        </w:rPr>
        <w:t xml:space="preserve">Заявки подаются в срок до 31 января 2020 года включительно (исполнение Подпрограммы в 2020 году), с 1 октября 2020 года по 30 октября 2020 года (исполнение Подпрограммы 2021-2024 годы). </w:t>
      </w:r>
    </w:p>
    <w:p w:rsidR="00622F6C" w:rsidRPr="00622F6C" w:rsidRDefault="00622F6C" w:rsidP="00622F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Заявка должна содержать не менее 20 подписей собственников индивидуальных жилых домов, расположенных вблизи с планируемыми объектами внешнего благоустройства, а также обязательство согласно приложению № 2 к настоящему Порядку.</w:t>
      </w:r>
    </w:p>
    <w:p w:rsidR="00622F6C" w:rsidRPr="00622F6C" w:rsidRDefault="00622F6C" w:rsidP="00622F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Заявки, поступившие после установленного срока, не рассматриваются, регистрируются и возвращаются участнику отбора.</w:t>
      </w:r>
    </w:p>
    <w:p w:rsidR="00622F6C" w:rsidRPr="00622F6C" w:rsidRDefault="00622F6C" w:rsidP="00622F6C">
      <w:pPr>
        <w:widowControl w:val="0"/>
        <w:tabs>
          <w:tab w:val="left" w:pos="8041"/>
        </w:tabs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  <w:r w:rsidRPr="00622F6C">
        <w:rPr>
          <w:bCs/>
          <w:sz w:val="24"/>
          <w:szCs w:val="24"/>
          <w:lang w:eastAsia="zh-CN"/>
        </w:rPr>
        <w:t xml:space="preserve">5. </w:t>
      </w:r>
      <w:r w:rsidRPr="00622F6C">
        <w:rPr>
          <w:sz w:val="24"/>
          <w:szCs w:val="24"/>
          <w:lang w:eastAsia="zh-CN"/>
        </w:rPr>
        <w:t>В целях подготовки перечня территорий в районах индивидуальной жилищной застройки для включения в Подпрограмму комиссия, утвержденная постановлением администрации Анучинского муниципального района от 31.12.2019 №  794  «О создании общественной комиссии по осуществлению контроля за ходом выполнения мероприятий муниципальной программы «Формирование современной городской среды населенных пунктов на территории Анучинского муниципального округа» на 2020-2024 годы» (далее – Комиссия):</w:t>
      </w:r>
    </w:p>
    <w:p w:rsidR="00622F6C" w:rsidRPr="00622F6C" w:rsidRDefault="00622F6C" w:rsidP="00622F6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- рассматривает заявки заявителей (с приложением документов, указанных в пункте 4 настоящего Порядка);</w:t>
      </w:r>
    </w:p>
    <w:p w:rsidR="00622F6C" w:rsidRPr="00622F6C" w:rsidRDefault="00622F6C" w:rsidP="00622F6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- составляет ранжированный список территорий в районах индивидуальной жилищной застройки, в течении трех рабочих дней с момента окончания приема заявок.</w:t>
      </w: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4"/>
          <w:szCs w:val="24"/>
        </w:rPr>
      </w:pPr>
      <w:r w:rsidRPr="00622F6C">
        <w:rPr>
          <w:sz w:val="24"/>
          <w:szCs w:val="24"/>
        </w:rPr>
        <w:t xml:space="preserve">В результате оценки представленных заявок осуществляется формирование адресного перечня территорий индивидуальной жилищной застройки из участников отбора в порядке очередности, в зависимости от присвоенного порядкового номера в порядке возрастания. </w:t>
      </w: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Адресный перечень территорий индивидуальной жилой застройки утверждается постановлением администрации Анучинского муниципального района.</w:t>
      </w: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right"/>
        <w:rPr>
          <w:sz w:val="16"/>
          <w:szCs w:val="16"/>
          <w:lang w:eastAsia="zh-CN"/>
        </w:rPr>
      </w:pPr>
      <w:r w:rsidRPr="00622F6C">
        <w:rPr>
          <w:sz w:val="16"/>
          <w:szCs w:val="16"/>
          <w:lang w:eastAsia="zh-CN"/>
        </w:rPr>
        <w:t>Приложение № 1</w:t>
      </w: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right"/>
        <w:rPr>
          <w:sz w:val="16"/>
          <w:szCs w:val="16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right"/>
        <w:rPr>
          <w:sz w:val="16"/>
          <w:szCs w:val="16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right"/>
        <w:rPr>
          <w:sz w:val="16"/>
          <w:szCs w:val="16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right"/>
        <w:rPr>
          <w:sz w:val="16"/>
          <w:szCs w:val="16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right"/>
        <w:rPr>
          <w:sz w:val="16"/>
          <w:szCs w:val="16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right"/>
        <w:rPr>
          <w:sz w:val="16"/>
          <w:szCs w:val="16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firstLine="709"/>
        <w:jc w:val="right"/>
        <w:rPr>
          <w:sz w:val="16"/>
          <w:szCs w:val="16"/>
          <w:lang w:eastAsia="zh-CN"/>
        </w:rPr>
      </w:pPr>
    </w:p>
    <w:p w:rsidR="00622F6C" w:rsidRPr="00622F6C" w:rsidRDefault="00622F6C" w:rsidP="00622F6C">
      <w:pPr>
        <w:autoSpaceDN w:val="0"/>
        <w:jc w:val="center"/>
        <w:rPr>
          <w:sz w:val="24"/>
          <w:szCs w:val="24"/>
        </w:rPr>
      </w:pPr>
      <w:r w:rsidRPr="00622F6C">
        <w:rPr>
          <w:sz w:val="24"/>
          <w:szCs w:val="24"/>
        </w:rPr>
        <w:t>ЗАЯВКА</w:t>
      </w:r>
    </w:p>
    <w:p w:rsidR="00622F6C" w:rsidRPr="00622F6C" w:rsidRDefault="00622F6C" w:rsidP="00622F6C">
      <w:pPr>
        <w:widowControl w:val="0"/>
        <w:tabs>
          <w:tab w:val="left" w:pos="8041"/>
        </w:tabs>
        <w:suppressAutoHyphens/>
        <w:autoSpaceDE w:val="0"/>
        <w:ind w:firstLine="709"/>
        <w:jc w:val="center"/>
        <w:rPr>
          <w:spacing w:val="-1"/>
          <w:sz w:val="24"/>
          <w:szCs w:val="24"/>
          <w:lang w:eastAsia="zh-CN"/>
        </w:rPr>
      </w:pPr>
      <w:r w:rsidRPr="00622F6C">
        <w:rPr>
          <w:sz w:val="24"/>
          <w:szCs w:val="24"/>
        </w:rPr>
        <w:t xml:space="preserve">на включение территорий в районах индивидуальной жилищной застройки </w:t>
      </w:r>
      <w:r w:rsidRPr="00622F6C">
        <w:rPr>
          <w:spacing w:val="-1"/>
          <w:sz w:val="24"/>
          <w:szCs w:val="24"/>
          <w:lang w:eastAsia="zh-CN"/>
        </w:rPr>
        <w:t>в подпрограмму «</w:t>
      </w:r>
      <w:r w:rsidRPr="00622F6C">
        <w:rPr>
          <w:sz w:val="24"/>
          <w:szCs w:val="24"/>
          <w:lang w:eastAsia="zh-CN"/>
        </w:rPr>
        <w:t xml:space="preserve">Благоустройство территорий Анучинского муниципального округа» </w:t>
      </w:r>
      <w:r w:rsidRPr="00622F6C">
        <w:rPr>
          <w:spacing w:val="-1"/>
          <w:sz w:val="24"/>
          <w:szCs w:val="24"/>
          <w:lang w:eastAsia="zh-CN"/>
        </w:rPr>
        <w:t xml:space="preserve">муниципальной программы «Формирование современной городской среды населенных пунктов на территории Анучинского муниципального округа» </w:t>
      </w:r>
    </w:p>
    <w:p w:rsidR="00622F6C" w:rsidRPr="00622F6C" w:rsidRDefault="00622F6C" w:rsidP="00622F6C">
      <w:pPr>
        <w:widowControl w:val="0"/>
        <w:tabs>
          <w:tab w:val="left" w:pos="8041"/>
        </w:tabs>
        <w:suppressAutoHyphens/>
        <w:autoSpaceDE w:val="0"/>
        <w:ind w:firstLine="709"/>
        <w:jc w:val="center"/>
        <w:rPr>
          <w:spacing w:val="-1"/>
          <w:sz w:val="24"/>
          <w:szCs w:val="24"/>
          <w:lang w:eastAsia="zh-CN"/>
        </w:rPr>
      </w:pPr>
      <w:r w:rsidRPr="00622F6C">
        <w:rPr>
          <w:spacing w:val="-1"/>
          <w:sz w:val="24"/>
          <w:szCs w:val="24"/>
          <w:lang w:eastAsia="zh-CN"/>
        </w:rPr>
        <w:t>на 2020 - 2024 годы</w:t>
      </w:r>
    </w:p>
    <w:p w:rsidR="00622F6C" w:rsidRPr="00622F6C" w:rsidRDefault="00622F6C" w:rsidP="00622F6C">
      <w:pPr>
        <w:autoSpaceDN w:val="0"/>
        <w:jc w:val="center"/>
        <w:rPr>
          <w:sz w:val="24"/>
          <w:szCs w:val="24"/>
        </w:rPr>
      </w:pPr>
    </w:p>
    <w:p w:rsidR="00622F6C" w:rsidRPr="00622F6C" w:rsidRDefault="00622F6C" w:rsidP="00622F6C">
      <w:pPr>
        <w:autoSpaceDN w:val="0"/>
        <w:jc w:val="center"/>
        <w:rPr>
          <w:sz w:val="24"/>
          <w:szCs w:val="24"/>
        </w:rPr>
      </w:pPr>
    </w:p>
    <w:p w:rsidR="00622F6C" w:rsidRPr="00622F6C" w:rsidRDefault="00622F6C" w:rsidP="00622F6C">
      <w:pPr>
        <w:autoSpaceDN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Дата _________________</w:t>
      </w:r>
    </w:p>
    <w:p w:rsidR="00622F6C" w:rsidRPr="00622F6C" w:rsidRDefault="00622F6C" w:rsidP="00622F6C">
      <w:pPr>
        <w:autoSpaceDN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Куда: администрация Анучинского муниципального района</w:t>
      </w:r>
    </w:p>
    <w:p w:rsidR="00622F6C" w:rsidRPr="00622F6C" w:rsidRDefault="00622F6C" w:rsidP="00622F6C">
      <w:pPr>
        <w:autoSpaceDN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Наименование уполномоченного лица____________________________________ Местонахождение участника отбора (юридический адрес и (или) почтовый адрес) __________________________________________________________________________</w:t>
      </w:r>
    </w:p>
    <w:p w:rsidR="00622F6C" w:rsidRPr="00622F6C" w:rsidRDefault="00622F6C" w:rsidP="00622F6C">
      <w:pPr>
        <w:autoSpaceDN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ИНН, ОГРН, КПП (для юридического лица)_______________________________________</w:t>
      </w:r>
    </w:p>
    <w:p w:rsidR="00622F6C" w:rsidRPr="00622F6C" w:rsidRDefault="00622F6C" w:rsidP="00622F6C">
      <w:pPr>
        <w:autoSpaceDN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Паспортные данные (для физического лица) ______________________________________</w:t>
      </w:r>
    </w:p>
    <w:p w:rsidR="00622F6C" w:rsidRPr="00622F6C" w:rsidRDefault="00622F6C" w:rsidP="00622F6C">
      <w:pPr>
        <w:autoSpaceDN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Номер контактного телефона (факса) ________________________________</w:t>
      </w:r>
    </w:p>
    <w:p w:rsidR="00622F6C" w:rsidRPr="00622F6C" w:rsidRDefault="00622F6C" w:rsidP="00622F6C">
      <w:pPr>
        <w:widowControl w:val="0"/>
        <w:tabs>
          <w:tab w:val="left" w:pos="8041"/>
        </w:tabs>
        <w:suppressAutoHyphens/>
        <w:autoSpaceDE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 xml:space="preserve">Изучив Порядок включения территорий в районах индивидуальной жилищной застройки </w:t>
      </w:r>
      <w:r w:rsidRPr="00622F6C">
        <w:rPr>
          <w:spacing w:val="-1"/>
          <w:sz w:val="24"/>
          <w:szCs w:val="24"/>
          <w:lang w:eastAsia="zh-CN"/>
        </w:rPr>
        <w:t xml:space="preserve">в Подпрограмму </w:t>
      </w:r>
      <w:r w:rsidRPr="00622F6C">
        <w:rPr>
          <w:sz w:val="24"/>
          <w:szCs w:val="24"/>
        </w:rPr>
        <w:t>жители улиц___________________________________________________</w:t>
      </w:r>
    </w:p>
    <w:p w:rsidR="00622F6C" w:rsidRPr="00622F6C" w:rsidRDefault="00622F6C" w:rsidP="00622F6C">
      <w:pPr>
        <w:autoSpaceDN w:val="0"/>
        <w:jc w:val="center"/>
        <w:rPr>
          <w:sz w:val="16"/>
          <w:szCs w:val="16"/>
        </w:rPr>
      </w:pPr>
      <w:r w:rsidRPr="00622F6C">
        <w:rPr>
          <w:sz w:val="16"/>
          <w:szCs w:val="16"/>
        </w:rPr>
        <w:t>(наименование улиц, переулков)</w:t>
      </w:r>
    </w:p>
    <w:p w:rsidR="00622F6C" w:rsidRPr="00622F6C" w:rsidRDefault="00622F6C" w:rsidP="00622F6C">
      <w:pPr>
        <w:autoSpaceDN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в лице________________________________________________________________________</w:t>
      </w:r>
    </w:p>
    <w:p w:rsidR="00622F6C" w:rsidRPr="00622F6C" w:rsidRDefault="00622F6C" w:rsidP="00622F6C">
      <w:pPr>
        <w:autoSpaceDN w:val="0"/>
        <w:jc w:val="center"/>
        <w:rPr>
          <w:sz w:val="16"/>
          <w:szCs w:val="16"/>
        </w:rPr>
      </w:pPr>
      <w:r w:rsidRPr="00622F6C">
        <w:rPr>
          <w:sz w:val="16"/>
          <w:szCs w:val="16"/>
        </w:rPr>
        <w:t>(Ф.И.О., физического лица подписавшего заявку)</w:t>
      </w:r>
    </w:p>
    <w:p w:rsidR="00622F6C" w:rsidRPr="00622F6C" w:rsidRDefault="00622F6C" w:rsidP="00622F6C">
      <w:pPr>
        <w:autoSpaceDN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изъявляют желание участвовать в отборе территорий в районах индивидуальной жилищной застройки</w:t>
      </w:r>
    </w:p>
    <w:p w:rsidR="00622F6C" w:rsidRPr="00622F6C" w:rsidRDefault="00622F6C" w:rsidP="00622F6C">
      <w:pPr>
        <w:autoSpaceDN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Предлагаем включить _________________________________________________________</w:t>
      </w:r>
    </w:p>
    <w:p w:rsidR="00622F6C" w:rsidRPr="00622F6C" w:rsidRDefault="00622F6C" w:rsidP="00622F6C">
      <w:pPr>
        <w:autoSpaceDN w:val="0"/>
        <w:jc w:val="center"/>
        <w:rPr>
          <w:sz w:val="16"/>
          <w:szCs w:val="16"/>
        </w:rPr>
      </w:pPr>
      <w:r w:rsidRPr="00622F6C">
        <w:rPr>
          <w:sz w:val="16"/>
          <w:szCs w:val="16"/>
        </w:rPr>
        <w:t>(вид работ, адрес территории в районах индивидуальной жилищной застройки)</w:t>
      </w:r>
    </w:p>
    <w:p w:rsidR="00622F6C" w:rsidRPr="00622F6C" w:rsidRDefault="00622F6C" w:rsidP="00622F6C">
      <w:pPr>
        <w:autoSpaceDN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  ____________________________________________________________________________</w:t>
      </w:r>
    </w:p>
    <w:p w:rsidR="00622F6C" w:rsidRPr="00622F6C" w:rsidRDefault="00622F6C" w:rsidP="00622F6C">
      <w:pPr>
        <w:autoSpaceDN w:val="0"/>
        <w:jc w:val="center"/>
        <w:rPr>
          <w:sz w:val="16"/>
          <w:szCs w:val="16"/>
        </w:rPr>
      </w:pPr>
      <w:r w:rsidRPr="00622F6C">
        <w:rPr>
          <w:sz w:val="16"/>
          <w:szCs w:val="16"/>
        </w:rPr>
        <w:t>(ФИО представителя, адрес)</w:t>
      </w:r>
    </w:p>
    <w:p w:rsidR="00622F6C" w:rsidRPr="00622F6C" w:rsidRDefault="00622F6C" w:rsidP="00622F6C">
      <w:pPr>
        <w:autoSpaceDN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 xml:space="preserve">К настоящей заявке прилагаются документы на ___ л. </w:t>
      </w:r>
    </w:p>
    <w:p w:rsidR="00622F6C" w:rsidRPr="00622F6C" w:rsidRDefault="00622F6C" w:rsidP="00622F6C">
      <w:pPr>
        <w:widowControl w:val="0"/>
        <w:suppressAutoHyphens/>
        <w:autoSpaceDE w:val="0"/>
        <w:ind w:left="1315" w:firstLine="709"/>
        <w:jc w:val="center"/>
        <w:rPr>
          <w:sz w:val="26"/>
          <w:szCs w:val="26"/>
          <w:lang w:eastAsia="zh-CN"/>
        </w:rPr>
      </w:pPr>
    </w:p>
    <w:p w:rsidR="00622F6C" w:rsidRPr="00622F6C" w:rsidRDefault="00622F6C" w:rsidP="00622F6C">
      <w:pPr>
        <w:widowControl w:val="0"/>
        <w:suppressAutoHyphens/>
        <w:autoSpaceDE w:val="0"/>
        <w:ind w:left="1315" w:firstLine="709"/>
        <w:jc w:val="center"/>
        <w:rPr>
          <w:sz w:val="26"/>
          <w:szCs w:val="26"/>
          <w:lang w:eastAsia="zh-CN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8"/>
        <w:gridCol w:w="3491"/>
        <w:gridCol w:w="3069"/>
        <w:gridCol w:w="2551"/>
      </w:tblGrid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622F6C">
              <w:rPr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622F6C">
              <w:rPr>
                <w:sz w:val="24"/>
                <w:szCs w:val="24"/>
                <w:lang w:eastAsia="zh-CN"/>
              </w:rPr>
              <w:t>ФИО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622F6C">
              <w:rPr>
                <w:sz w:val="24"/>
                <w:szCs w:val="24"/>
                <w:lang w:eastAsia="zh-CN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622F6C">
              <w:rPr>
                <w:sz w:val="24"/>
                <w:szCs w:val="24"/>
                <w:lang w:eastAsia="zh-CN"/>
              </w:rPr>
              <w:t>Подпись</w:t>
            </w: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</w:tbl>
    <w:p w:rsidR="00622F6C" w:rsidRPr="00622F6C" w:rsidRDefault="00622F6C" w:rsidP="00622F6C">
      <w:pPr>
        <w:widowControl w:val="0"/>
        <w:suppressAutoHyphens/>
        <w:autoSpaceDE w:val="0"/>
        <w:ind w:left="1315" w:firstLine="709"/>
        <w:jc w:val="center"/>
        <w:rPr>
          <w:sz w:val="26"/>
          <w:szCs w:val="26"/>
          <w:lang w:eastAsia="zh-CN"/>
        </w:rPr>
      </w:pPr>
    </w:p>
    <w:p w:rsidR="00622F6C" w:rsidRPr="00622F6C" w:rsidRDefault="00622F6C" w:rsidP="00622F6C">
      <w:pPr>
        <w:autoSpaceDN w:val="0"/>
        <w:ind w:left="4536" w:right="142"/>
        <w:jc w:val="right"/>
        <w:rPr>
          <w:sz w:val="16"/>
          <w:szCs w:val="16"/>
        </w:rPr>
      </w:pPr>
    </w:p>
    <w:p w:rsidR="00622F6C" w:rsidRPr="00622F6C" w:rsidRDefault="00622F6C" w:rsidP="00622F6C">
      <w:pPr>
        <w:autoSpaceDN w:val="0"/>
        <w:ind w:left="4536" w:right="142"/>
        <w:jc w:val="right"/>
        <w:rPr>
          <w:sz w:val="16"/>
          <w:szCs w:val="16"/>
        </w:rPr>
      </w:pPr>
    </w:p>
    <w:p w:rsidR="00622F6C" w:rsidRPr="00622F6C" w:rsidRDefault="00622F6C" w:rsidP="00622F6C">
      <w:pPr>
        <w:autoSpaceDN w:val="0"/>
        <w:ind w:left="4536" w:right="142"/>
        <w:jc w:val="right"/>
        <w:rPr>
          <w:sz w:val="16"/>
          <w:szCs w:val="16"/>
        </w:rPr>
      </w:pPr>
    </w:p>
    <w:p w:rsidR="00622F6C" w:rsidRPr="00622F6C" w:rsidRDefault="00622F6C" w:rsidP="00622F6C">
      <w:pPr>
        <w:autoSpaceDN w:val="0"/>
        <w:ind w:left="4536" w:right="142"/>
        <w:jc w:val="right"/>
        <w:rPr>
          <w:sz w:val="16"/>
          <w:szCs w:val="16"/>
        </w:rPr>
      </w:pPr>
    </w:p>
    <w:p w:rsidR="00622F6C" w:rsidRPr="00622F6C" w:rsidRDefault="00622F6C" w:rsidP="00622F6C">
      <w:pPr>
        <w:autoSpaceDN w:val="0"/>
        <w:ind w:left="4536" w:right="142"/>
        <w:jc w:val="right"/>
        <w:rPr>
          <w:sz w:val="16"/>
          <w:szCs w:val="16"/>
        </w:rPr>
      </w:pPr>
      <w:r w:rsidRPr="00622F6C">
        <w:rPr>
          <w:sz w:val="16"/>
          <w:szCs w:val="16"/>
        </w:rPr>
        <w:t>Приложение № 2</w:t>
      </w:r>
    </w:p>
    <w:p w:rsidR="00622F6C" w:rsidRPr="00622F6C" w:rsidRDefault="00622F6C" w:rsidP="00622F6C">
      <w:pPr>
        <w:widowControl w:val="0"/>
        <w:suppressAutoHyphens/>
        <w:autoSpaceDE w:val="0"/>
        <w:ind w:left="1315" w:firstLine="709"/>
        <w:jc w:val="both"/>
        <w:rPr>
          <w:sz w:val="26"/>
          <w:szCs w:val="26"/>
          <w:lang w:eastAsia="zh-CN"/>
        </w:rPr>
      </w:pPr>
    </w:p>
    <w:p w:rsidR="00622F6C" w:rsidRPr="00622F6C" w:rsidRDefault="00622F6C" w:rsidP="00622F6C">
      <w:pPr>
        <w:autoSpaceDN w:val="0"/>
        <w:ind w:left="4536" w:right="142"/>
        <w:jc w:val="center"/>
        <w:rPr>
          <w:sz w:val="26"/>
          <w:szCs w:val="26"/>
        </w:rPr>
      </w:pPr>
    </w:p>
    <w:p w:rsidR="00622F6C" w:rsidRPr="00622F6C" w:rsidRDefault="00622F6C" w:rsidP="00622F6C">
      <w:pPr>
        <w:autoSpaceDN w:val="0"/>
        <w:jc w:val="center"/>
        <w:rPr>
          <w:sz w:val="24"/>
          <w:szCs w:val="24"/>
        </w:rPr>
      </w:pPr>
      <w:r w:rsidRPr="00622F6C">
        <w:rPr>
          <w:sz w:val="24"/>
          <w:szCs w:val="24"/>
        </w:rPr>
        <w:t>ОБЯЗАТЕЛЬСТВО</w:t>
      </w:r>
    </w:p>
    <w:p w:rsidR="00622F6C" w:rsidRPr="00622F6C" w:rsidRDefault="00622F6C" w:rsidP="00622F6C">
      <w:pPr>
        <w:autoSpaceDN w:val="0"/>
        <w:jc w:val="center"/>
        <w:rPr>
          <w:sz w:val="24"/>
          <w:szCs w:val="24"/>
        </w:rPr>
      </w:pPr>
    </w:p>
    <w:p w:rsidR="00622F6C" w:rsidRPr="00622F6C" w:rsidRDefault="00622F6C" w:rsidP="00622F6C">
      <w:pPr>
        <w:autoSpaceDN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Дата _________________</w:t>
      </w:r>
    </w:p>
    <w:p w:rsidR="00622F6C" w:rsidRPr="00622F6C" w:rsidRDefault="00622F6C" w:rsidP="00622F6C">
      <w:pPr>
        <w:autoSpaceDN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Куда: администрация Анучинского муниципального района</w:t>
      </w:r>
    </w:p>
    <w:p w:rsidR="00622F6C" w:rsidRPr="00622F6C" w:rsidRDefault="00622F6C" w:rsidP="00622F6C">
      <w:pPr>
        <w:autoSpaceDN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 xml:space="preserve">Наименование участника отбора_____________________________________________ </w:t>
      </w:r>
    </w:p>
    <w:p w:rsidR="00622F6C" w:rsidRPr="00622F6C" w:rsidRDefault="00622F6C" w:rsidP="00622F6C">
      <w:pPr>
        <w:autoSpaceDN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Местонахождение участника отбора (почтовый адрес) _________________________________________________________________________</w:t>
      </w:r>
    </w:p>
    <w:p w:rsidR="00622F6C" w:rsidRPr="00622F6C" w:rsidRDefault="00622F6C" w:rsidP="00622F6C">
      <w:pPr>
        <w:autoSpaceDN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Паспортные данные (для физического лица) _____________________________________</w:t>
      </w:r>
    </w:p>
    <w:p w:rsidR="00622F6C" w:rsidRPr="00622F6C" w:rsidRDefault="00622F6C" w:rsidP="00622F6C">
      <w:pPr>
        <w:autoSpaceDN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Номер контактного телефона (факса) ________________________________</w:t>
      </w:r>
    </w:p>
    <w:p w:rsidR="00622F6C" w:rsidRPr="00622F6C" w:rsidRDefault="00622F6C" w:rsidP="00622F6C">
      <w:pPr>
        <w:widowControl w:val="0"/>
        <w:tabs>
          <w:tab w:val="left" w:pos="8041"/>
        </w:tabs>
        <w:suppressAutoHyphens/>
        <w:autoSpaceDE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 xml:space="preserve">Изучив Порядок включения территорий в районах индивидуальной жилищной застройки </w:t>
      </w:r>
      <w:r w:rsidRPr="00622F6C">
        <w:rPr>
          <w:sz w:val="24"/>
          <w:szCs w:val="24"/>
        </w:rPr>
        <w:br/>
      </w:r>
      <w:r w:rsidRPr="00622F6C">
        <w:rPr>
          <w:spacing w:val="-1"/>
          <w:sz w:val="24"/>
          <w:szCs w:val="24"/>
          <w:lang w:eastAsia="zh-CN"/>
        </w:rPr>
        <w:t xml:space="preserve">в Подпрограмму </w:t>
      </w:r>
      <w:r w:rsidRPr="00622F6C">
        <w:rPr>
          <w:sz w:val="24"/>
          <w:szCs w:val="24"/>
        </w:rPr>
        <w:t>в лице______________________________________________</w:t>
      </w:r>
    </w:p>
    <w:p w:rsidR="00622F6C" w:rsidRPr="00622F6C" w:rsidRDefault="00622F6C" w:rsidP="00622F6C">
      <w:pPr>
        <w:autoSpaceDN w:val="0"/>
        <w:jc w:val="center"/>
        <w:rPr>
          <w:sz w:val="16"/>
          <w:szCs w:val="16"/>
        </w:rPr>
      </w:pPr>
      <w:r w:rsidRPr="00622F6C">
        <w:rPr>
          <w:sz w:val="16"/>
          <w:szCs w:val="16"/>
        </w:rPr>
        <w:t>(наименование должности и Ф.И.О., подписавшего заявку)</w:t>
      </w:r>
    </w:p>
    <w:p w:rsidR="00622F6C" w:rsidRPr="00622F6C" w:rsidRDefault="00622F6C" w:rsidP="00622F6C">
      <w:pPr>
        <w:autoSpaceDN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 xml:space="preserve">Обязуемся содержать </w:t>
      </w:r>
      <w:r w:rsidRPr="00622F6C">
        <w:rPr>
          <w:sz w:val="24"/>
          <w:szCs w:val="24"/>
          <w:lang w:eastAsia="zh-CN"/>
        </w:rPr>
        <w:t>объекты внешнего благоустройства, выполненные в рамках мероприятий по благоустройству территорий в районах индивидуальной жилой застройки (уборка площадки и мелкий ремонт оборудования)</w:t>
      </w:r>
    </w:p>
    <w:p w:rsidR="00622F6C" w:rsidRPr="00622F6C" w:rsidRDefault="00622F6C" w:rsidP="00622F6C">
      <w:pPr>
        <w:autoSpaceDN w:val="0"/>
        <w:jc w:val="both"/>
        <w:rPr>
          <w:sz w:val="24"/>
          <w:szCs w:val="24"/>
        </w:rPr>
      </w:pPr>
      <w:r w:rsidRPr="00622F6C">
        <w:rPr>
          <w:sz w:val="24"/>
          <w:szCs w:val="24"/>
        </w:rPr>
        <w:t>  ____________________________________________________________________________</w:t>
      </w:r>
    </w:p>
    <w:p w:rsidR="00622F6C" w:rsidRPr="00622F6C" w:rsidRDefault="00622F6C" w:rsidP="00622F6C">
      <w:pPr>
        <w:autoSpaceDN w:val="0"/>
        <w:jc w:val="center"/>
        <w:rPr>
          <w:sz w:val="16"/>
          <w:szCs w:val="16"/>
        </w:rPr>
      </w:pPr>
      <w:r w:rsidRPr="00622F6C">
        <w:rPr>
          <w:sz w:val="16"/>
          <w:szCs w:val="16"/>
        </w:rPr>
        <w:t>(ФИО представителя, адрес)</w:t>
      </w:r>
    </w:p>
    <w:p w:rsidR="00622F6C" w:rsidRPr="00622F6C" w:rsidRDefault="00622F6C" w:rsidP="00622F6C">
      <w:pPr>
        <w:autoSpaceDN w:val="0"/>
        <w:ind w:firstLine="4962"/>
        <w:rPr>
          <w:sz w:val="24"/>
          <w:szCs w:val="24"/>
        </w:rPr>
      </w:pPr>
      <w:r w:rsidRPr="00622F6C">
        <w:rPr>
          <w:sz w:val="24"/>
          <w:szCs w:val="24"/>
        </w:rPr>
        <w:t> 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8"/>
        <w:gridCol w:w="3491"/>
        <w:gridCol w:w="3069"/>
        <w:gridCol w:w="2551"/>
      </w:tblGrid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622F6C">
              <w:rPr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622F6C">
              <w:rPr>
                <w:sz w:val="24"/>
                <w:szCs w:val="24"/>
                <w:lang w:eastAsia="zh-CN"/>
              </w:rPr>
              <w:t>ФИО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622F6C">
              <w:rPr>
                <w:sz w:val="24"/>
                <w:szCs w:val="24"/>
                <w:lang w:eastAsia="zh-CN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622F6C">
              <w:rPr>
                <w:sz w:val="24"/>
                <w:szCs w:val="24"/>
                <w:lang w:eastAsia="zh-CN"/>
              </w:rPr>
              <w:t>Подпись</w:t>
            </w: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622F6C" w:rsidRPr="00622F6C" w:rsidTr="006D754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6C" w:rsidRPr="00622F6C" w:rsidRDefault="00622F6C" w:rsidP="00622F6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</w:tbl>
    <w:p w:rsidR="00622F6C" w:rsidRPr="00622F6C" w:rsidRDefault="00622F6C" w:rsidP="00622F6C">
      <w:pPr>
        <w:widowControl w:val="0"/>
        <w:suppressAutoHyphens/>
        <w:autoSpaceDE w:val="0"/>
        <w:jc w:val="both"/>
        <w:rPr>
          <w:sz w:val="26"/>
          <w:lang w:eastAsia="zh-CN"/>
        </w:rPr>
      </w:pPr>
    </w:p>
    <w:p w:rsidR="00622F6C" w:rsidRDefault="00622F6C" w:rsidP="003A11FD">
      <w:pPr>
        <w:jc w:val="both"/>
        <w:rPr>
          <w:sz w:val="28"/>
          <w:szCs w:val="28"/>
        </w:rPr>
      </w:pPr>
      <w:bookmarkStart w:id="0" w:name="_GoBack"/>
      <w:bookmarkEnd w:id="0"/>
    </w:p>
    <w:p w:rsidR="00622F6C" w:rsidRDefault="00622F6C" w:rsidP="003A11FD">
      <w:pPr>
        <w:jc w:val="both"/>
        <w:rPr>
          <w:sz w:val="28"/>
          <w:szCs w:val="28"/>
        </w:rPr>
      </w:pPr>
    </w:p>
    <w:tbl>
      <w:tblPr>
        <w:tblW w:w="665" w:type="dxa"/>
        <w:tblInd w:w="92" w:type="dxa"/>
        <w:tblLayout w:type="fixed"/>
        <w:tblLook w:val="04A0"/>
      </w:tblPr>
      <w:tblGrid>
        <w:gridCol w:w="665"/>
      </w:tblGrid>
      <w:tr w:rsidR="001F6EA5" w:rsidRPr="001216DC" w:rsidTr="001F6EA5">
        <w:trPr>
          <w:trHeight w:val="40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A5" w:rsidRPr="001216DC" w:rsidRDefault="001F6EA5" w:rsidP="00A672DF">
            <w:pPr>
              <w:rPr>
                <w:rFonts w:ascii="Calibri" w:hAnsi="Calibri"/>
                <w:color w:val="000000"/>
              </w:rPr>
            </w:pPr>
          </w:p>
        </w:tc>
      </w:tr>
    </w:tbl>
    <w:p w:rsidR="00400C79" w:rsidRDefault="00400C79" w:rsidP="002F3ECE">
      <w:pPr>
        <w:rPr>
          <w:sz w:val="28"/>
          <w:szCs w:val="28"/>
        </w:rPr>
      </w:pPr>
    </w:p>
    <w:sectPr w:rsidR="00400C79" w:rsidSect="00787B33">
      <w:headerReference w:type="default" r:id="rId10"/>
      <w:pgSz w:w="11906" w:h="16838"/>
      <w:pgMar w:top="851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B3B" w:rsidRDefault="00653B3B" w:rsidP="00C56547">
      <w:r>
        <w:separator/>
      </w:r>
    </w:p>
  </w:endnote>
  <w:endnote w:type="continuationSeparator" w:id="1">
    <w:p w:rsidR="00653B3B" w:rsidRDefault="00653B3B" w:rsidP="00C56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B3B" w:rsidRDefault="00653B3B" w:rsidP="00C56547">
      <w:r>
        <w:separator/>
      </w:r>
    </w:p>
  </w:footnote>
  <w:footnote w:type="continuationSeparator" w:id="1">
    <w:p w:rsidR="00653B3B" w:rsidRDefault="00653B3B" w:rsidP="00C56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CF5" w:rsidRDefault="009C3CF5">
    <w:pPr>
      <w:pStyle w:val="a5"/>
      <w:jc w:val="center"/>
    </w:pPr>
  </w:p>
  <w:p w:rsidR="009C3CF5" w:rsidRDefault="009C3CF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3BC"/>
    <w:multiLevelType w:val="hybridMultilevel"/>
    <w:tmpl w:val="0518CC84"/>
    <w:lvl w:ilvl="0" w:tplc="7CDA5242">
      <w:start w:val="1"/>
      <w:numFmt w:val="decimal"/>
      <w:lvlText w:val="%1."/>
      <w:lvlJc w:val="left"/>
      <w:pPr>
        <w:ind w:left="660" w:hanging="360"/>
      </w:pPr>
      <w:rPr>
        <w:rFonts w:ascii="Arial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6504856"/>
    <w:multiLevelType w:val="hybridMultilevel"/>
    <w:tmpl w:val="72F4626A"/>
    <w:lvl w:ilvl="0" w:tplc="2100719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EF1131"/>
    <w:multiLevelType w:val="hybridMultilevel"/>
    <w:tmpl w:val="B92EA7EA"/>
    <w:lvl w:ilvl="0" w:tplc="72E686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A37815"/>
    <w:multiLevelType w:val="hybridMultilevel"/>
    <w:tmpl w:val="0C4628A8"/>
    <w:lvl w:ilvl="0" w:tplc="C7CC89E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">
    <w:nsid w:val="12CA71AD"/>
    <w:multiLevelType w:val="hybridMultilevel"/>
    <w:tmpl w:val="B07AD238"/>
    <w:lvl w:ilvl="0" w:tplc="ACBC5BB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572FA"/>
    <w:multiLevelType w:val="hybridMultilevel"/>
    <w:tmpl w:val="DB5C17B4"/>
    <w:lvl w:ilvl="0" w:tplc="83A23D74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5183610"/>
    <w:multiLevelType w:val="hybridMultilevel"/>
    <w:tmpl w:val="0C4628A8"/>
    <w:lvl w:ilvl="0" w:tplc="C7CC89E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7">
    <w:nsid w:val="3210561F"/>
    <w:multiLevelType w:val="multilevel"/>
    <w:tmpl w:val="273EF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4E91144"/>
    <w:multiLevelType w:val="hybridMultilevel"/>
    <w:tmpl w:val="469C4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83B59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3C71B08"/>
    <w:multiLevelType w:val="hybridMultilevel"/>
    <w:tmpl w:val="6E9016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7626768"/>
    <w:multiLevelType w:val="hybridMultilevel"/>
    <w:tmpl w:val="75B28D80"/>
    <w:lvl w:ilvl="0" w:tplc="B820369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E283662"/>
    <w:multiLevelType w:val="hybridMultilevel"/>
    <w:tmpl w:val="38207BAA"/>
    <w:lvl w:ilvl="0" w:tplc="8CC00FF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2C2CDD"/>
    <w:multiLevelType w:val="hybridMultilevel"/>
    <w:tmpl w:val="16E0D21A"/>
    <w:lvl w:ilvl="0" w:tplc="B8227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3"/>
  </w:num>
  <w:num w:numId="11">
    <w:abstractNumId w:val="8"/>
  </w:num>
  <w:num w:numId="12">
    <w:abstractNumId w:val="1"/>
  </w:num>
  <w:num w:numId="13">
    <w:abstractNumId w:val="5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47EC"/>
    <w:rsid w:val="00004D28"/>
    <w:rsid w:val="00007EFD"/>
    <w:rsid w:val="00013426"/>
    <w:rsid w:val="00013773"/>
    <w:rsid w:val="00020076"/>
    <w:rsid w:val="000247C0"/>
    <w:rsid w:val="000264E8"/>
    <w:rsid w:val="0003021D"/>
    <w:rsid w:val="000308CB"/>
    <w:rsid w:val="0003206B"/>
    <w:rsid w:val="00033E11"/>
    <w:rsid w:val="00035C7D"/>
    <w:rsid w:val="0004136B"/>
    <w:rsid w:val="000424AA"/>
    <w:rsid w:val="0005395C"/>
    <w:rsid w:val="0006123D"/>
    <w:rsid w:val="0006152E"/>
    <w:rsid w:val="00066683"/>
    <w:rsid w:val="00066E99"/>
    <w:rsid w:val="00071DDF"/>
    <w:rsid w:val="00075EB8"/>
    <w:rsid w:val="000764D4"/>
    <w:rsid w:val="000818D6"/>
    <w:rsid w:val="00085075"/>
    <w:rsid w:val="000901E9"/>
    <w:rsid w:val="00093015"/>
    <w:rsid w:val="00094ED1"/>
    <w:rsid w:val="00095089"/>
    <w:rsid w:val="000959C6"/>
    <w:rsid w:val="00095FFF"/>
    <w:rsid w:val="000B3661"/>
    <w:rsid w:val="000B658C"/>
    <w:rsid w:val="000C3A2A"/>
    <w:rsid w:val="000C3B8C"/>
    <w:rsid w:val="000C4E66"/>
    <w:rsid w:val="000C5D35"/>
    <w:rsid w:val="000D1194"/>
    <w:rsid w:val="000F2DC4"/>
    <w:rsid w:val="000F50F1"/>
    <w:rsid w:val="000F5905"/>
    <w:rsid w:val="00101217"/>
    <w:rsid w:val="0010282E"/>
    <w:rsid w:val="00112BAC"/>
    <w:rsid w:val="001140C9"/>
    <w:rsid w:val="00120288"/>
    <w:rsid w:val="00120B84"/>
    <w:rsid w:val="001245FB"/>
    <w:rsid w:val="0012501E"/>
    <w:rsid w:val="00137422"/>
    <w:rsid w:val="00137C09"/>
    <w:rsid w:val="00144870"/>
    <w:rsid w:val="00151D1D"/>
    <w:rsid w:val="00157785"/>
    <w:rsid w:val="00163550"/>
    <w:rsid w:val="00175AB5"/>
    <w:rsid w:val="00176B7B"/>
    <w:rsid w:val="00181437"/>
    <w:rsid w:val="001815F0"/>
    <w:rsid w:val="00183165"/>
    <w:rsid w:val="001872A8"/>
    <w:rsid w:val="001957BA"/>
    <w:rsid w:val="001971AF"/>
    <w:rsid w:val="001A22AA"/>
    <w:rsid w:val="001A71F0"/>
    <w:rsid w:val="001B40C6"/>
    <w:rsid w:val="001B65A6"/>
    <w:rsid w:val="001D2537"/>
    <w:rsid w:val="001D3B00"/>
    <w:rsid w:val="001D437C"/>
    <w:rsid w:val="001E27AC"/>
    <w:rsid w:val="001F6EA5"/>
    <w:rsid w:val="001F70EC"/>
    <w:rsid w:val="00202E30"/>
    <w:rsid w:val="00204346"/>
    <w:rsid w:val="002048A7"/>
    <w:rsid w:val="0020619D"/>
    <w:rsid w:val="002074F7"/>
    <w:rsid w:val="002078E7"/>
    <w:rsid w:val="00207936"/>
    <w:rsid w:val="0021296D"/>
    <w:rsid w:val="0021646F"/>
    <w:rsid w:val="002173A6"/>
    <w:rsid w:val="00217449"/>
    <w:rsid w:val="00223C0A"/>
    <w:rsid w:val="00223C47"/>
    <w:rsid w:val="002259E2"/>
    <w:rsid w:val="00226758"/>
    <w:rsid w:val="00227F78"/>
    <w:rsid w:val="00233770"/>
    <w:rsid w:val="0023549E"/>
    <w:rsid w:val="00237AC9"/>
    <w:rsid w:val="002412E0"/>
    <w:rsid w:val="00243C65"/>
    <w:rsid w:val="00246B90"/>
    <w:rsid w:val="002471BB"/>
    <w:rsid w:val="0025418F"/>
    <w:rsid w:val="00254FA8"/>
    <w:rsid w:val="00255317"/>
    <w:rsid w:val="002562B9"/>
    <w:rsid w:val="0026087F"/>
    <w:rsid w:val="00262BAC"/>
    <w:rsid w:val="00271A1F"/>
    <w:rsid w:val="0027542F"/>
    <w:rsid w:val="00281780"/>
    <w:rsid w:val="002829CB"/>
    <w:rsid w:val="002838D0"/>
    <w:rsid w:val="00286CA7"/>
    <w:rsid w:val="002928AE"/>
    <w:rsid w:val="002930F0"/>
    <w:rsid w:val="0029418F"/>
    <w:rsid w:val="00296B86"/>
    <w:rsid w:val="002A0DB5"/>
    <w:rsid w:val="002A12C7"/>
    <w:rsid w:val="002B33B5"/>
    <w:rsid w:val="002B3F0C"/>
    <w:rsid w:val="002B7358"/>
    <w:rsid w:val="002C253A"/>
    <w:rsid w:val="002C3FFC"/>
    <w:rsid w:val="002C5E85"/>
    <w:rsid w:val="002C7CA0"/>
    <w:rsid w:val="002D2C8F"/>
    <w:rsid w:val="002D349A"/>
    <w:rsid w:val="002D5D3C"/>
    <w:rsid w:val="002D66A0"/>
    <w:rsid w:val="002E1725"/>
    <w:rsid w:val="002E17BC"/>
    <w:rsid w:val="002E1F12"/>
    <w:rsid w:val="002E5535"/>
    <w:rsid w:val="002E5995"/>
    <w:rsid w:val="002E6062"/>
    <w:rsid w:val="002F3ECE"/>
    <w:rsid w:val="002F7522"/>
    <w:rsid w:val="002F7DB3"/>
    <w:rsid w:val="00303492"/>
    <w:rsid w:val="003042D7"/>
    <w:rsid w:val="003068F3"/>
    <w:rsid w:val="00306927"/>
    <w:rsid w:val="003075A4"/>
    <w:rsid w:val="0031521C"/>
    <w:rsid w:val="003235BC"/>
    <w:rsid w:val="00323B53"/>
    <w:rsid w:val="00325EF3"/>
    <w:rsid w:val="003314F3"/>
    <w:rsid w:val="003325A1"/>
    <w:rsid w:val="003350D3"/>
    <w:rsid w:val="00336335"/>
    <w:rsid w:val="00341B68"/>
    <w:rsid w:val="00346266"/>
    <w:rsid w:val="003503B3"/>
    <w:rsid w:val="00351C54"/>
    <w:rsid w:val="00352836"/>
    <w:rsid w:val="00352847"/>
    <w:rsid w:val="00356A22"/>
    <w:rsid w:val="00360EC3"/>
    <w:rsid w:val="00361BF5"/>
    <w:rsid w:val="0036483D"/>
    <w:rsid w:val="0037244C"/>
    <w:rsid w:val="00372495"/>
    <w:rsid w:val="003761B8"/>
    <w:rsid w:val="003A11FD"/>
    <w:rsid w:val="003B19AF"/>
    <w:rsid w:val="003B21F6"/>
    <w:rsid w:val="003B375F"/>
    <w:rsid w:val="003C5B2D"/>
    <w:rsid w:val="003C685D"/>
    <w:rsid w:val="003D7661"/>
    <w:rsid w:val="003E09EF"/>
    <w:rsid w:val="003E42EE"/>
    <w:rsid w:val="003E70BD"/>
    <w:rsid w:val="003F4246"/>
    <w:rsid w:val="003F5672"/>
    <w:rsid w:val="00400C79"/>
    <w:rsid w:val="00403661"/>
    <w:rsid w:val="00407FC1"/>
    <w:rsid w:val="004101EE"/>
    <w:rsid w:val="004155E7"/>
    <w:rsid w:val="00422B6B"/>
    <w:rsid w:val="0042523D"/>
    <w:rsid w:val="00435C6E"/>
    <w:rsid w:val="00443470"/>
    <w:rsid w:val="00443E92"/>
    <w:rsid w:val="00445A48"/>
    <w:rsid w:val="00453DF0"/>
    <w:rsid w:val="00454FEA"/>
    <w:rsid w:val="00461DFF"/>
    <w:rsid w:val="004620C6"/>
    <w:rsid w:val="004632A3"/>
    <w:rsid w:val="00463783"/>
    <w:rsid w:val="00464ACD"/>
    <w:rsid w:val="00465B91"/>
    <w:rsid w:val="00466C28"/>
    <w:rsid w:val="00467A24"/>
    <w:rsid w:val="004729BD"/>
    <w:rsid w:val="004752CC"/>
    <w:rsid w:val="0047626E"/>
    <w:rsid w:val="0048094C"/>
    <w:rsid w:val="0048688C"/>
    <w:rsid w:val="00487756"/>
    <w:rsid w:val="00490B37"/>
    <w:rsid w:val="004976BA"/>
    <w:rsid w:val="004A36AE"/>
    <w:rsid w:val="004A3970"/>
    <w:rsid w:val="004A47FD"/>
    <w:rsid w:val="004A6961"/>
    <w:rsid w:val="004A6DD8"/>
    <w:rsid w:val="004B4974"/>
    <w:rsid w:val="004B4FDC"/>
    <w:rsid w:val="004B601C"/>
    <w:rsid w:val="004B7629"/>
    <w:rsid w:val="004B7C39"/>
    <w:rsid w:val="004C4573"/>
    <w:rsid w:val="004C6D55"/>
    <w:rsid w:val="004D64E8"/>
    <w:rsid w:val="004D776E"/>
    <w:rsid w:val="004E3103"/>
    <w:rsid w:val="004E379B"/>
    <w:rsid w:val="004E708D"/>
    <w:rsid w:val="004E7796"/>
    <w:rsid w:val="004F053B"/>
    <w:rsid w:val="004F1166"/>
    <w:rsid w:val="00511C85"/>
    <w:rsid w:val="005124EB"/>
    <w:rsid w:val="0051428F"/>
    <w:rsid w:val="00515433"/>
    <w:rsid w:val="00532231"/>
    <w:rsid w:val="00540B85"/>
    <w:rsid w:val="00542A23"/>
    <w:rsid w:val="00544F68"/>
    <w:rsid w:val="00546F36"/>
    <w:rsid w:val="00556620"/>
    <w:rsid w:val="00556D54"/>
    <w:rsid w:val="00557D10"/>
    <w:rsid w:val="00563A8E"/>
    <w:rsid w:val="00564024"/>
    <w:rsid w:val="00567723"/>
    <w:rsid w:val="00576E0F"/>
    <w:rsid w:val="005774BB"/>
    <w:rsid w:val="00581B0D"/>
    <w:rsid w:val="00585258"/>
    <w:rsid w:val="0059643F"/>
    <w:rsid w:val="00597E3D"/>
    <w:rsid w:val="005B0229"/>
    <w:rsid w:val="005B28A9"/>
    <w:rsid w:val="005B2FF6"/>
    <w:rsid w:val="005B36AE"/>
    <w:rsid w:val="005B7375"/>
    <w:rsid w:val="005C18C4"/>
    <w:rsid w:val="005C6043"/>
    <w:rsid w:val="005D12B1"/>
    <w:rsid w:val="005D54D2"/>
    <w:rsid w:val="005D5846"/>
    <w:rsid w:val="005D5C86"/>
    <w:rsid w:val="005E1A61"/>
    <w:rsid w:val="005E2029"/>
    <w:rsid w:val="005F58B8"/>
    <w:rsid w:val="005F6C27"/>
    <w:rsid w:val="0060196C"/>
    <w:rsid w:val="00604391"/>
    <w:rsid w:val="00605E65"/>
    <w:rsid w:val="006067DB"/>
    <w:rsid w:val="0060690D"/>
    <w:rsid w:val="0061006D"/>
    <w:rsid w:val="0061709E"/>
    <w:rsid w:val="00622F6C"/>
    <w:rsid w:val="00637460"/>
    <w:rsid w:val="0064015D"/>
    <w:rsid w:val="006456D2"/>
    <w:rsid w:val="00647A55"/>
    <w:rsid w:val="00651C12"/>
    <w:rsid w:val="00653B3B"/>
    <w:rsid w:val="00655A47"/>
    <w:rsid w:val="00660AB5"/>
    <w:rsid w:val="00661AF0"/>
    <w:rsid w:val="006663E5"/>
    <w:rsid w:val="00667356"/>
    <w:rsid w:val="00673CB6"/>
    <w:rsid w:val="00673F92"/>
    <w:rsid w:val="00675D7A"/>
    <w:rsid w:val="00686527"/>
    <w:rsid w:val="006869F9"/>
    <w:rsid w:val="00687E0A"/>
    <w:rsid w:val="00692947"/>
    <w:rsid w:val="00696192"/>
    <w:rsid w:val="006A1756"/>
    <w:rsid w:val="006A6098"/>
    <w:rsid w:val="006B19B0"/>
    <w:rsid w:val="006B49B5"/>
    <w:rsid w:val="006C040D"/>
    <w:rsid w:val="006C25C1"/>
    <w:rsid w:val="006D2FE8"/>
    <w:rsid w:val="006D3862"/>
    <w:rsid w:val="006D4C81"/>
    <w:rsid w:val="006E447E"/>
    <w:rsid w:val="006E6517"/>
    <w:rsid w:val="006F0906"/>
    <w:rsid w:val="006F0EB1"/>
    <w:rsid w:val="006F2780"/>
    <w:rsid w:val="006F4116"/>
    <w:rsid w:val="006F76CE"/>
    <w:rsid w:val="00700F50"/>
    <w:rsid w:val="00702156"/>
    <w:rsid w:val="00715B4E"/>
    <w:rsid w:val="0072049E"/>
    <w:rsid w:val="007252A3"/>
    <w:rsid w:val="00730A2F"/>
    <w:rsid w:val="00733C8A"/>
    <w:rsid w:val="00734F29"/>
    <w:rsid w:val="0074080A"/>
    <w:rsid w:val="007458FF"/>
    <w:rsid w:val="00746B56"/>
    <w:rsid w:val="007531DA"/>
    <w:rsid w:val="00754B5F"/>
    <w:rsid w:val="00754E53"/>
    <w:rsid w:val="00756514"/>
    <w:rsid w:val="00766B29"/>
    <w:rsid w:val="00766E81"/>
    <w:rsid w:val="0077180C"/>
    <w:rsid w:val="00774DF9"/>
    <w:rsid w:val="00787B33"/>
    <w:rsid w:val="0079158A"/>
    <w:rsid w:val="00792117"/>
    <w:rsid w:val="007959D0"/>
    <w:rsid w:val="00795BC1"/>
    <w:rsid w:val="00796F8C"/>
    <w:rsid w:val="007A1F27"/>
    <w:rsid w:val="007A2097"/>
    <w:rsid w:val="007B2209"/>
    <w:rsid w:val="007B2582"/>
    <w:rsid w:val="007B3B68"/>
    <w:rsid w:val="007B7510"/>
    <w:rsid w:val="007C1EB3"/>
    <w:rsid w:val="007C3E28"/>
    <w:rsid w:val="007C7534"/>
    <w:rsid w:val="007E3374"/>
    <w:rsid w:val="007F17E5"/>
    <w:rsid w:val="007F3CEF"/>
    <w:rsid w:val="007F765F"/>
    <w:rsid w:val="008018E1"/>
    <w:rsid w:val="00801AC0"/>
    <w:rsid w:val="00802CF4"/>
    <w:rsid w:val="00806C6C"/>
    <w:rsid w:val="00807661"/>
    <w:rsid w:val="00810C0D"/>
    <w:rsid w:val="00811439"/>
    <w:rsid w:val="00811734"/>
    <w:rsid w:val="008148E0"/>
    <w:rsid w:val="00815078"/>
    <w:rsid w:val="00815101"/>
    <w:rsid w:val="00820135"/>
    <w:rsid w:val="00824631"/>
    <w:rsid w:val="00825BBC"/>
    <w:rsid w:val="008275FF"/>
    <w:rsid w:val="00827CF7"/>
    <w:rsid w:val="0083037B"/>
    <w:rsid w:val="008344C1"/>
    <w:rsid w:val="00837701"/>
    <w:rsid w:val="008402CF"/>
    <w:rsid w:val="008411B5"/>
    <w:rsid w:val="00843CFE"/>
    <w:rsid w:val="008518B7"/>
    <w:rsid w:val="00860129"/>
    <w:rsid w:val="008621E9"/>
    <w:rsid w:val="008622BE"/>
    <w:rsid w:val="008675D1"/>
    <w:rsid w:val="008736BB"/>
    <w:rsid w:val="00874A4B"/>
    <w:rsid w:val="00882E3A"/>
    <w:rsid w:val="00883164"/>
    <w:rsid w:val="0088616E"/>
    <w:rsid w:val="00894036"/>
    <w:rsid w:val="008942AC"/>
    <w:rsid w:val="00895CA3"/>
    <w:rsid w:val="008A1C4C"/>
    <w:rsid w:val="008A4256"/>
    <w:rsid w:val="008A5D89"/>
    <w:rsid w:val="008A63AC"/>
    <w:rsid w:val="008C386C"/>
    <w:rsid w:val="008C40BD"/>
    <w:rsid w:val="008D209C"/>
    <w:rsid w:val="008E25A5"/>
    <w:rsid w:val="008E738B"/>
    <w:rsid w:val="008F0C24"/>
    <w:rsid w:val="008F2EE7"/>
    <w:rsid w:val="008F4A8B"/>
    <w:rsid w:val="009055E2"/>
    <w:rsid w:val="0091190E"/>
    <w:rsid w:val="00913EAB"/>
    <w:rsid w:val="00915C9E"/>
    <w:rsid w:val="009160C3"/>
    <w:rsid w:val="00921A87"/>
    <w:rsid w:val="00922D0A"/>
    <w:rsid w:val="00923E38"/>
    <w:rsid w:val="00924E77"/>
    <w:rsid w:val="0092528E"/>
    <w:rsid w:val="00927AEE"/>
    <w:rsid w:val="00932C07"/>
    <w:rsid w:val="00935CB5"/>
    <w:rsid w:val="00940E92"/>
    <w:rsid w:val="00941F13"/>
    <w:rsid w:val="00944647"/>
    <w:rsid w:val="009448B1"/>
    <w:rsid w:val="009458DD"/>
    <w:rsid w:val="009465E5"/>
    <w:rsid w:val="00951CFC"/>
    <w:rsid w:val="009520FE"/>
    <w:rsid w:val="00952AC9"/>
    <w:rsid w:val="0095679C"/>
    <w:rsid w:val="00964210"/>
    <w:rsid w:val="00967620"/>
    <w:rsid w:val="00972220"/>
    <w:rsid w:val="00976105"/>
    <w:rsid w:val="00976908"/>
    <w:rsid w:val="00980A28"/>
    <w:rsid w:val="00983BAD"/>
    <w:rsid w:val="0098563B"/>
    <w:rsid w:val="00990232"/>
    <w:rsid w:val="009A25C9"/>
    <w:rsid w:val="009A4B83"/>
    <w:rsid w:val="009A641A"/>
    <w:rsid w:val="009B19D9"/>
    <w:rsid w:val="009B1CEE"/>
    <w:rsid w:val="009B6749"/>
    <w:rsid w:val="009C015A"/>
    <w:rsid w:val="009C3CF5"/>
    <w:rsid w:val="009C758E"/>
    <w:rsid w:val="009D7B64"/>
    <w:rsid w:val="009E3E4F"/>
    <w:rsid w:val="009E5BBB"/>
    <w:rsid w:val="009E73C4"/>
    <w:rsid w:val="009E7D13"/>
    <w:rsid w:val="009F13EF"/>
    <w:rsid w:val="009F45F5"/>
    <w:rsid w:val="009F74F2"/>
    <w:rsid w:val="00A01254"/>
    <w:rsid w:val="00A156B9"/>
    <w:rsid w:val="00A16BD9"/>
    <w:rsid w:val="00A1721A"/>
    <w:rsid w:val="00A17D3C"/>
    <w:rsid w:val="00A202D4"/>
    <w:rsid w:val="00A20E21"/>
    <w:rsid w:val="00A22B43"/>
    <w:rsid w:val="00A3419A"/>
    <w:rsid w:val="00A3455E"/>
    <w:rsid w:val="00A34E5B"/>
    <w:rsid w:val="00A37FDF"/>
    <w:rsid w:val="00A41C32"/>
    <w:rsid w:val="00A50F0E"/>
    <w:rsid w:val="00A53732"/>
    <w:rsid w:val="00A546D5"/>
    <w:rsid w:val="00A54DD5"/>
    <w:rsid w:val="00A647EB"/>
    <w:rsid w:val="00A64FD5"/>
    <w:rsid w:val="00A66BE5"/>
    <w:rsid w:val="00A70AB9"/>
    <w:rsid w:val="00A7129B"/>
    <w:rsid w:val="00A75E01"/>
    <w:rsid w:val="00A8125D"/>
    <w:rsid w:val="00A8155C"/>
    <w:rsid w:val="00A8450C"/>
    <w:rsid w:val="00A86760"/>
    <w:rsid w:val="00A945A9"/>
    <w:rsid w:val="00A956CF"/>
    <w:rsid w:val="00AA00D6"/>
    <w:rsid w:val="00AA03EA"/>
    <w:rsid w:val="00AA494D"/>
    <w:rsid w:val="00AA63CF"/>
    <w:rsid w:val="00AB2567"/>
    <w:rsid w:val="00AC12CA"/>
    <w:rsid w:val="00AC73A9"/>
    <w:rsid w:val="00AD4883"/>
    <w:rsid w:val="00AE0A62"/>
    <w:rsid w:val="00AE340B"/>
    <w:rsid w:val="00AE3EA7"/>
    <w:rsid w:val="00AE4173"/>
    <w:rsid w:val="00AF43C1"/>
    <w:rsid w:val="00AF4978"/>
    <w:rsid w:val="00B017F9"/>
    <w:rsid w:val="00B17788"/>
    <w:rsid w:val="00B22612"/>
    <w:rsid w:val="00B238EC"/>
    <w:rsid w:val="00B25EA9"/>
    <w:rsid w:val="00B3084C"/>
    <w:rsid w:val="00B35F96"/>
    <w:rsid w:val="00B37234"/>
    <w:rsid w:val="00B45B46"/>
    <w:rsid w:val="00B5295E"/>
    <w:rsid w:val="00B529CB"/>
    <w:rsid w:val="00B571E4"/>
    <w:rsid w:val="00B57750"/>
    <w:rsid w:val="00B635F3"/>
    <w:rsid w:val="00B72CEB"/>
    <w:rsid w:val="00B73AA1"/>
    <w:rsid w:val="00B7582E"/>
    <w:rsid w:val="00B762C7"/>
    <w:rsid w:val="00B767D5"/>
    <w:rsid w:val="00B7710E"/>
    <w:rsid w:val="00B91025"/>
    <w:rsid w:val="00B94C6A"/>
    <w:rsid w:val="00B967A8"/>
    <w:rsid w:val="00BB50F3"/>
    <w:rsid w:val="00BB5C07"/>
    <w:rsid w:val="00BC3770"/>
    <w:rsid w:val="00BC5F61"/>
    <w:rsid w:val="00BC7C70"/>
    <w:rsid w:val="00BD1932"/>
    <w:rsid w:val="00BD2CDB"/>
    <w:rsid w:val="00BD7A4F"/>
    <w:rsid w:val="00BE069E"/>
    <w:rsid w:val="00BE08A0"/>
    <w:rsid w:val="00BE429D"/>
    <w:rsid w:val="00BE7211"/>
    <w:rsid w:val="00BE75A5"/>
    <w:rsid w:val="00BF0829"/>
    <w:rsid w:val="00BF372E"/>
    <w:rsid w:val="00BF406A"/>
    <w:rsid w:val="00BF5394"/>
    <w:rsid w:val="00C01B15"/>
    <w:rsid w:val="00C0685A"/>
    <w:rsid w:val="00C1118A"/>
    <w:rsid w:val="00C1658D"/>
    <w:rsid w:val="00C27DF2"/>
    <w:rsid w:val="00C35A1E"/>
    <w:rsid w:val="00C37AFD"/>
    <w:rsid w:val="00C43437"/>
    <w:rsid w:val="00C43B2A"/>
    <w:rsid w:val="00C4428E"/>
    <w:rsid w:val="00C516DA"/>
    <w:rsid w:val="00C56547"/>
    <w:rsid w:val="00C672D2"/>
    <w:rsid w:val="00C742B9"/>
    <w:rsid w:val="00C818F9"/>
    <w:rsid w:val="00C82022"/>
    <w:rsid w:val="00C86C0A"/>
    <w:rsid w:val="00C86F35"/>
    <w:rsid w:val="00C94A1A"/>
    <w:rsid w:val="00C975CB"/>
    <w:rsid w:val="00CA020F"/>
    <w:rsid w:val="00CA1E87"/>
    <w:rsid w:val="00CA4A63"/>
    <w:rsid w:val="00CA566C"/>
    <w:rsid w:val="00CA7CD6"/>
    <w:rsid w:val="00CB0923"/>
    <w:rsid w:val="00CB1ABD"/>
    <w:rsid w:val="00CC39E9"/>
    <w:rsid w:val="00CC444C"/>
    <w:rsid w:val="00CC6B40"/>
    <w:rsid w:val="00CD0CCD"/>
    <w:rsid w:val="00CD6323"/>
    <w:rsid w:val="00CD75AA"/>
    <w:rsid w:val="00CE1528"/>
    <w:rsid w:val="00CE7732"/>
    <w:rsid w:val="00CE781E"/>
    <w:rsid w:val="00CF5132"/>
    <w:rsid w:val="00CF7327"/>
    <w:rsid w:val="00D0420E"/>
    <w:rsid w:val="00D12C38"/>
    <w:rsid w:val="00D17CBC"/>
    <w:rsid w:val="00D22BD8"/>
    <w:rsid w:val="00D25A61"/>
    <w:rsid w:val="00D26668"/>
    <w:rsid w:val="00D279C6"/>
    <w:rsid w:val="00D34062"/>
    <w:rsid w:val="00D45474"/>
    <w:rsid w:val="00D500B9"/>
    <w:rsid w:val="00D529C2"/>
    <w:rsid w:val="00D5787C"/>
    <w:rsid w:val="00D63977"/>
    <w:rsid w:val="00D673AA"/>
    <w:rsid w:val="00D67C16"/>
    <w:rsid w:val="00D735A0"/>
    <w:rsid w:val="00D92FB7"/>
    <w:rsid w:val="00D949B5"/>
    <w:rsid w:val="00D94AB6"/>
    <w:rsid w:val="00DA14D0"/>
    <w:rsid w:val="00DA5DD3"/>
    <w:rsid w:val="00DC0189"/>
    <w:rsid w:val="00DC0C45"/>
    <w:rsid w:val="00DC4C51"/>
    <w:rsid w:val="00DC611A"/>
    <w:rsid w:val="00DE265C"/>
    <w:rsid w:val="00DE27CF"/>
    <w:rsid w:val="00DE3B94"/>
    <w:rsid w:val="00DE3E5D"/>
    <w:rsid w:val="00DE5F0E"/>
    <w:rsid w:val="00DE62AF"/>
    <w:rsid w:val="00DF166F"/>
    <w:rsid w:val="00DF1F64"/>
    <w:rsid w:val="00E01BEE"/>
    <w:rsid w:val="00E04E37"/>
    <w:rsid w:val="00E1276A"/>
    <w:rsid w:val="00E13CF2"/>
    <w:rsid w:val="00E1778F"/>
    <w:rsid w:val="00E2459D"/>
    <w:rsid w:val="00E31334"/>
    <w:rsid w:val="00E313EC"/>
    <w:rsid w:val="00E33A44"/>
    <w:rsid w:val="00E34DD7"/>
    <w:rsid w:val="00E3524F"/>
    <w:rsid w:val="00E373BF"/>
    <w:rsid w:val="00E4796F"/>
    <w:rsid w:val="00E55C85"/>
    <w:rsid w:val="00E57B41"/>
    <w:rsid w:val="00E81734"/>
    <w:rsid w:val="00E839DB"/>
    <w:rsid w:val="00E85946"/>
    <w:rsid w:val="00E86F84"/>
    <w:rsid w:val="00E914CA"/>
    <w:rsid w:val="00E95367"/>
    <w:rsid w:val="00E9542B"/>
    <w:rsid w:val="00EA532E"/>
    <w:rsid w:val="00EA68D2"/>
    <w:rsid w:val="00EB221C"/>
    <w:rsid w:val="00EB43F3"/>
    <w:rsid w:val="00EC2BE1"/>
    <w:rsid w:val="00ED6560"/>
    <w:rsid w:val="00ED72BD"/>
    <w:rsid w:val="00ED7552"/>
    <w:rsid w:val="00EE78DB"/>
    <w:rsid w:val="00F05267"/>
    <w:rsid w:val="00F0636B"/>
    <w:rsid w:val="00F068D2"/>
    <w:rsid w:val="00F10C3C"/>
    <w:rsid w:val="00F10FEB"/>
    <w:rsid w:val="00F2022C"/>
    <w:rsid w:val="00F24767"/>
    <w:rsid w:val="00F30804"/>
    <w:rsid w:val="00F320C0"/>
    <w:rsid w:val="00F346CD"/>
    <w:rsid w:val="00F3561E"/>
    <w:rsid w:val="00F36276"/>
    <w:rsid w:val="00F41878"/>
    <w:rsid w:val="00F42853"/>
    <w:rsid w:val="00F4318D"/>
    <w:rsid w:val="00F52D78"/>
    <w:rsid w:val="00F53970"/>
    <w:rsid w:val="00F65BB8"/>
    <w:rsid w:val="00F67EE2"/>
    <w:rsid w:val="00F70FBB"/>
    <w:rsid w:val="00F71597"/>
    <w:rsid w:val="00F72EAC"/>
    <w:rsid w:val="00F74B8D"/>
    <w:rsid w:val="00F80B24"/>
    <w:rsid w:val="00F82734"/>
    <w:rsid w:val="00F835BA"/>
    <w:rsid w:val="00F83B37"/>
    <w:rsid w:val="00F9027C"/>
    <w:rsid w:val="00F91FDA"/>
    <w:rsid w:val="00F92E01"/>
    <w:rsid w:val="00F92FE2"/>
    <w:rsid w:val="00F96B34"/>
    <w:rsid w:val="00FA185E"/>
    <w:rsid w:val="00FA1FC8"/>
    <w:rsid w:val="00FA26B7"/>
    <w:rsid w:val="00FA791E"/>
    <w:rsid w:val="00FB5619"/>
    <w:rsid w:val="00FB5EAB"/>
    <w:rsid w:val="00FC6CA0"/>
    <w:rsid w:val="00FD47EC"/>
    <w:rsid w:val="00FD6B82"/>
    <w:rsid w:val="00FE0F1C"/>
    <w:rsid w:val="00FE3164"/>
    <w:rsid w:val="00FE434E"/>
    <w:rsid w:val="00FE7353"/>
    <w:rsid w:val="00FE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953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953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D47EC"/>
    <w:pPr>
      <w:widowControl w:val="0"/>
      <w:autoSpaceDE w:val="0"/>
      <w:autoSpaceDN w:val="0"/>
      <w:adjustRightInd w:val="0"/>
    </w:pPr>
    <w:rPr>
      <w:rFonts w:eastAsia="Courier New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C565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547"/>
  </w:style>
  <w:style w:type="paragraph" w:styleId="a7">
    <w:name w:val="footer"/>
    <w:basedOn w:val="a"/>
    <w:link w:val="a8"/>
    <w:rsid w:val="00C565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56547"/>
  </w:style>
  <w:style w:type="paragraph" w:styleId="a9">
    <w:name w:val="List Paragraph"/>
    <w:basedOn w:val="a"/>
    <w:link w:val="aa"/>
    <w:uiPriority w:val="34"/>
    <w:qFormat/>
    <w:rsid w:val="00A8450C"/>
    <w:pPr>
      <w:ind w:left="720"/>
      <w:contextualSpacing/>
    </w:pPr>
    <w:rPr>
      <w:sz w:val="24"/>
    </w:rPr>
  </w:style>
  <w:style w:type="character" w:customStyle="1" w:styleId="aa">
    <w:name w:val="Абзац списка Знак"/>
    <w:link w:val="a9"/>
    <w:uiPriority w:val="34"/>
    <w:locked/>
    <w:rsid w:val="00A8450C"/>
    <w:rPr>
      <w:sz w:val="24"/>
    </w:rPr>
  </w:style>
  <w:style w:type="paragraph" w:styleId="2">
    <w:name w:val="Body Text Indent 2"/>
    <w:basedOn w:val="a"/>
    <w:link w:val="20"/>
    <w:rsid w:val="00AE0A62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AE0A62"/>
    <w:rPr>
      <w:sz w:val="24"/>
    </w:rPr>
  </w:style>
  <w:style w:type="paragraph" w:styleId="3">
    <w:name w:val="Body Text Indent 3"/>
    <w:basedOn w:val="a"/>
    <w:link w:val="30"/>
    <w:rsid w:val="00AE0A62"/>
    <w:pPr>
      <w:ind w:right="567"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AE0A62"/>
    <w:rPr>
      <w:sz w:val="24"/>
    </w:rPr>
  </w:style>
  <w:style w:type="table" w:styleId="ab">
    <w:name w:val="Table Grid"/>
    <w:basedOn w:val="a1"/>
    <w:rsid w:val="00181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137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DA5DD3"/>
    <w:pPr>
      <w:spacing w:after="120"/>
    </w:pPr>
  </w:style>
  <w:style w:type="character" w:customStyle="1" w:styleId="ad">
    <w:name w:val="Основной текст Знак"/>
    <w:basedOn w:val="a0"/>
    <w:link w:val="ac"/>
    <w:rsid w:val="00DA5DD3"/>
  </w:style>
  <w:style w:type="paragraph" w:customStyle="1" w:styleId="ae">
    <w:name w:val="Содержимое таблицы"/>
    <w:basedOn w:val="a"/>
    <w:rsid w:val="00DA5DD3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styleId="af">
    <w:name w:val="Body Text Indent"/>
    <w:basedOn w:val="a"/>
    <w:link w:val="af0"/>
    <w:rsid w:val="004E708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4E708D"/>
  </w:style>
  <w:style w:type="paragraph" w:styleId="af1">
    <w:name w:val="No Spacing"/>
    <w:uiPriority w:val="1"/>
    <w:qFormat/>
    <w:rsid w:val="00651C12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styleId="af2">
    <w:name w:val="Hyperlink"/>
    <w:rsid w:val="00651C12"/>
    <w:rPr>
      <w:color w:val="0000FF"/>
      <w:u w:val="single"/>
    </w:rPr>
  </w:style>
  <w:style w:type="paragraph" w:customStyle="1" w:styleId="ConsPlusCell">
    <w:name w:val="ConsPlusCell"/>
    <w:rsid w:val="00C1118A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3">
    <w:name w:val="Normal (Web)"/>
    <w:basedOn w:val="a"/>
    <w:link w:val="af4"/>
    <w:rsid w:val="00EB221C"/>
    <w:pPr>
      <w:spacing w:before="100" w:beforeAutospacing="1" w:after="119"/>
    </w:pPr>
    <w:rPr>
      <w:sz w:val="24"/>
      <w:szCs w:val="24"/>
    </w:rPr>
  </w:style>
  <w:style w:type="character" w:customStyle="1" w:styleId="af4">
    <w:name w:val="Обычный (веб) Знак"/>
    <w:link w:val="af3"/>
    <w:rsid w:val="00EB221C"/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1F6EA5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3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09D5F84BD5E862B2908445BBBC7A827F8492311D90433E0F7FBA0B1E259B0BBF1567986DCB79149FE590AA287177DA21E4F1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yakovaGN\AppData\Roaming\Microsoft\&#1064;&#1072;&#1073;&#1083;&#1086;&#1085;&#1099;\&#1055;&#1086;&#1089;&#1090;&#1072;&#1085;&#1086;&#1074;.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B4775-CE7E-43EE-B51A-9D642A2B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Постанов.14.dotx</Template>
  <TotalTime>0</TotalTime>
  <Pages>3</Pages>
  <Words>3240</Words>
  <Characters>18469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21666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Галина Николаевна</dc:creator>
  <cp:lastModifiedBy>KravchukAV</cp:lastModifiedBy>
  <cp:revision>2</cp:revision>
  <cp:lastPrinted>2019-04-10T00:38:00Z</cp:lastPrinted>
  <dcterms:created xsi:type="dcterms:W3CDTF">2020-04-02T04:08:00Z</dcterms:created>
  <dcterms:modified xsi:type="dcterms:W3CDTF">2020-04-02T04:08:00Z</dcterms:modified>
</cp:coreProperties>
</file>